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3327" w14:textId="585C6A20" w:rsidR="0015783F" w:rsidRDefault="00E54E6A" w:rsidP="0015783F">
      <w:pPr>
        <w:pStyle w:val="Hoofd2"/>
        <w:spacing w:before="0" w:after="0" w:line="240" w:lineRule="auto"/>
      </w:pPr>
      <w:proofErr w:type="spellStart"/>
      <w:r w:rsidRPr="00E54E6A">
        <w:t>Algemene</w:t>
      </w:r>
      <w:proofErr w:type="spellEnd"/>
      <w:r w:rsidRPr="00E54E6A">
        <w:t xml:space="preserve"> </w:t>
      </w:r>
      <w:proofErr w:type="spellStart"/>
      <w:r w:rsidRPr="00E54E6A">
        <w:t>informatie</w:t>
      </w:r>
      <w:proofErr w:type="spellEnd"/>
    </w:p>
    <w:p w14:paraId="364111C2" w14:textId="77777777" w:rsidR="00E54E6A" w:rsidRPr="00E54E6A" w:rsidRDefault="00E54E6A" w:rsidP="0015783F">
      <w:pPr>
        <w:pStyle w:val="Lijstalinea"/>
        <w:spacing w:before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54E6A" w14:paraId="510D1763" w14:textId="77777777" w:rsidTr="00E54E6A">
        <w:tc>
          <w:tcPr>
            <w:tcW w:w="3539" w:type="dxa"/>
          </w:tcPr>
          <w:p w14:paraId="6FC7300F" w14:textId="51324FA1" w:rsidR="00E54E6A" w:rsidRDefault="00703BA0" w:rsidP="0015783F">
            <w:pPr>
              <w:spacing w:before="0" w:line="360" w:lineRule="auto"/>
            </w:pPr>
            <w:r>
              <w:t>Naam student</w:t>
            </w:r>
            <w:r w:rsidR="00FD2295">
              <w:t>:</w:t>
            </w:r>
          </w:p>
        </w:tc>
        <w:tc>
          <w:tcPr>
            <w:tcW w:w="5523" w:type="dxa"/>
          </w:tcPr>
          <w:p w14:paraId="478B962D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63192DDB" w14:textId="77777777" w:rsidTr="00E54E6A">
        <w:tc>
          <w:tcPr>
            <w:tcW w:w="3539" w:type="dxa"/>
          </w:tcPr>
          <w:p w14:paraId="7E46FF09" w14:textId="555F892D" w:rsidR="00E54E6A" w:rsidRDefault="00FD2295" w:rsidP="0015783F">
            <w:pPr>
              <w:spacing w:before="0" w:line="360" w:lineRule="auto"/>
            </w:pPr>
            <w:r>
              <w:t xml:space="preserve">Naam van de </w:t>
            </w:r>
            <w:r w:rsidR="00E649E5">
              <w:t>onderwijs</w:t>
            </w:r>
            <w:r>
              <w:t xml:space="preserve">instelling </w:t>
            </w:r>
            <w:r w:rsidR="00B52F1E">
              <w:t>waar</w:t>
            </w:r>
            <w:r w:rsidR="005370BC">
              <w:t xml:space="preserve"> de student </w:t>
            </w:r>
            <w:r w:rsidR="00152272">
              <w:t xml:space="preserve">(online) </w:t>
            </w:r>
            <w:r w:rsidR="00E2020F">
              <w:t>ondersteuning heeft</w:t>
            </w:r>
            <w:r w:rsidR="004310DF">
              <w:t xml:space="preserve"> ge</w:t>
            </w:r>
            <w:r w:rsidR="006C6D09">
              <w:t>boden</w:t>
            </w:r>
            <w:r w:rsidR="004310DF">
              <w:t>:</w:t>
            </w:r>
            <w:r w:rsidR="00E2020F">
              <w:t xml:space="preserve"> </w:t>
            </w:r>
          </w:p>
        </w:tc>
        <w:tc>
          <w:tcPr>
            <w:tcW w:w="5523" w:type="dxa"/>
          </w:tcPr>
          <w:p w14:paraId="04B306D1" w14:textId="77777777" w:rsidR="00E54E6A" w:rsidRDefault="00E54E6A" w:rsidP="0015783F">
            <w:pPr>
              <w:spacing w:before="0" w:line="360" w:lineRule="auto"/>
            </w:pPr>
          </w:p>
        </w:tc>
      </w:tr>
    </w:tbl>
    <w:p w14:paraId="5BFD70F8" w14:textId="494DC4A2" w:rsidR="00E54E6A" w:rsidRDefault="00E54E6A" w:rsidP="0015783F">
      <w:pPr>
        <w:spacing w:before="0" w:line="240" w:lineRule="auto"/>
      </w:pPr>
    </w:p>
    <w:p w14:paraId="42449F4D" w14:textId="77777777" w:rsidR="0015783F" w:rsidRPr="00E54E6A" w:rsidRDefault="0015783F" w:rsidP="0015783F">
      <w:pPr>
        <w:spacing w:before="0" w:line="240" w:lineRule="auto"/>
      </w:pPr>
    </w:p>
    <w:p w14:paraId="0C3D5BA3" w14:textId="72CDBD65" w:rsidR="00E54E6A" w:rsidRDefault="004310DF" w:rsidP="00EA4812">
      <w:pPr>
        <w:pStyle w:val="Hoofd2"/>
        <w:spacing w:before="0" w:after="0" w:line="240" w:lineRule="auto"/>
      </w:pPr>
      <w:proofErr w:type="spellStart"/>
      <w:r>
        <w:t>Inhoudelijke</w:t>
      </w:r>
      <w:proofErr w:type="spellEnd"/>
      <w:r>
        <w:t xml:space="preserve"> </w:t>
      </w:r>
      <w:proofErr w:type="spellStart"/>
      <w:r>
        <w:t>eindrap</w:t>
      </w:r>
      <w:r w:rsidR="000F6059">
        <w:t>p</w:t>
      </w:r>
      <w:r>
        <w:t>ortage</w:t>
      </w:r>
      <w:proofErr w:type="spellEnd"/>
    </w:p>
    <w:p w14:paraId="5D1A9CCD" w14:textId="77777777" w:rsidR="00EA4812" w:rsidRPr="00E54E6A" w:rsidRDefault="00EA4812" w:rsidP="00EA4812">
      <w:pPr>
        <w:pStyle w:val="Hoofd2"/>
        <w:spacing w:before="0"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333" w14:paraId="67CB0262" w14:textId="77777777" w:rsidTr="00FE14B7">
        <w:tc>
          <w:tcPr>
            <w:tcW w:w="9062" w:type="dxa"/>
          </w:tcPr>
          <w:p w14:paraId="024604DB" w14:textId="77777777" w:rsidR="00093333" w:rsidRDefault="00F758A2" w:rsidP="0015783F">
            <w:pPr>
              <w:spacing w:before="0" w:line="360" w:lineRule="auto"/>
            </w:pPr>
            <w:r>
              <w:t>Beschrijf</w:t>
            </w:r>
            <w:r w:rsidR="009B18D9">
              <w:t xml:space="preserve"> in max. 300 woorden:</w:t>
            </w:r>
          </w:p>
          <w:p w14:paraId="1E6AEF9C" w14:textId="774738F0" w:rsidR="009B18D9" w:rsidRDefault="009B18D9" w:rsidP="009B18D9">
            <w:pPr>
              <w:pStyle w:val="Lijstalinea"/>
              <w:numPr>
                <w:ilvl w:val="0"/>
                <w:numId w:val="50"/>
              </w:numPr>
              <w:spacing w:before="0" w:line="360" w:lineRule="auto"/>
            </w:pPr>
            <w:r>
              <w:t>welke taken je als student-ondersteuner hebt uitgevoerd</w:t>
            </w:r>
            <w:r w:rsidR="0003106E">
              <w:t>, en</w:t>
            </w:r>
          </w:p>
          <w:p w14:paraId="0412FEF0" w14:textId="778B0AF0" w:rsidR="009B18D9" w:rsidRDefault="0003106E" w:rsidP="009B18D9">
            <w:pPr>
              <w:pStyle w:val="Lijstalinea"/>
              <w:numPr>
                <w:ilvl w:val="0"/>
                <w:numId w:val="50"/>
              </w:numPr>
              <w:spacing w:before="0" w:line="360" w:lineRule="auto"/>
            </w:pPr>
            <w:r>
              <w:t xml:space="preserve">hoe je </w:t>
            </w:r>
            <w:r w:rsidR="0094497B">
              <w:t>jouw rol als student-ondersteuner hebt ervaren.</w:t>
            </w:r>
          </w:p>
        </w:tc>
      </w:tr>
      <w:tr w:rsidR="00093333" w14:paraId="23297FB2" w14:textId="77777777" w:rsidTr="009C7492">
        <w:tc>
          <w:tcPr>
            <w:tcW w:w="9062" w:type="dxa"/>
          </w:tcPr>
          <w:p w14:paraId="556D8BA2" w14:textId="77777777" w:rsidR="00093333" w:rsidRDefault="00093333" w:rsidP="0015783F">
            <w:pPr>
              <w:spacing w:before="0" w:line="360" w:lineRule="auto"/>
            </w:pPr>
          </w:p>
          <w:p w14:paraId="0AEF3145" w14:textId="77777777" w:rsidR="00093333" w:rsidRDefault="00093333" w:rsidP="0015783F">
            <w:pPr>
              <w:spacing w:before="0" w:line="360" w:lineRule="auto"/>
            </w:pPr>
          </w:p>
          <w:p w14:paraId="2686F9CA" w14:textId="77777777" w:rsidR="000002C5" w:rsidRDefault="000002C5" w:rsidP="0015783F">
            <w:pPr>
              <w:spacing w:before="0" w:line="360" w:lineRule="auto"/>
            </w:pPr>
          </w:p>
        </w:tc>
      </w:tr>
    </w:tbl>
    <w:p w14:paraId="08900CAE" w14:textId="77777777" w:rsidR="00B42499" w:rsidRDefault="00B42499" w:rsidP="003001A6">
      <w:pPr>
        <w:spacing w:line="360" w:lineRule="auto"/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Belangrijk:</w:t>
      </w:r>
    </w:p>
    <w:p w14:paraId="4C6F4317" w14:textId="1388BC94" w:rsidR="001D6A42" w:rsidRDefault="004310DF" w:rsidP="00B42499">
      <w:pPr>
        <w:pStyle w:val="Lijstalinea"/>
        <w:numPr>
          <w:ilvl w:val="0"/>
          <w:numId w:val="49"/>
        </w:numPr>
        <w:spacing w:line="360" w:lineRule="auto"/>
        <w:rPr>
          <w:b/>
          <w:bCs/>
          <w:color w:val="EE0000"/>
          <w:sz w:val="24"/>
          <w:szCs w:val="24"/>
        </w:rPr>
      </w:pPr>
      <w:r w:rsidRPr="00B42499">
        <w:rPr>
          <w:b/>
          <w:bCs/>
          <w:color w:val="EE0000"/>
          <w:sz w:val="24"/>
          <w:szCs w:val="24"/>
        </w:rPr>
        <w:t>Bezorg deze eindrapportage</w:t>
      </w:r>
      <w:r w:rsidR="003001A6" w:rsidRPr="00B42499">
        <w:rPr>
          <w:b/>
          <w:bCs/>
          <w:color w:val="EE0000"/>
          <w:sz w:val="24"/>
          <w:szCs w:val="24"/>
        </w:rPr>
        <w:t xml:space="preserve"> aan de docent die </w:t>
      </w:r>
      <w:r w:rsidR="00B42499" w:rsidRPr="00B42499">
        <w:rPr>
          <w:b/>
          <w:bCs/>
          <w:color w:val="EE0000"/>
          <w:sz w:val="24"/>
          <w:szCs w:val="24"/>
        </w:rPr>
        <w:t>de beurs voor student-ondersteuning heeft aangevraagd.</w:t>
      </w:r>
    </w:p>
    <w:p w14:paraId="6562C51D" w14:textId="23AF4512" w:rsidR="00B42499" w:rsidRDefault="00B42499" w:rsidP="00B42499">
      <w:pPr>
        <w:pStyle w:val="Lijstalinea"/>
        <w:numPr>
          <w:ilvl w:val="0"/>
          <w:numId w:val="49"/>
        </w:numPr>
        <w:spacing w:line="360" w:lineRule="auto"/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De docent laadt deze eindrapportage op</w:t>
      </w:r>
      <w:r w:rsidR="0059647E">
        <w:rPr>
          <w:b/>
          <w:bCs/>
          <w:color w:val="EE0000"/>
          <w:sz w:val="24"/>
          <w:szCs w:val="24"/>
        </w:rPr>
        <w:t xml:space="preserve"> in het subsidiedossier in mijnNederlands.</w:t>
      </w:r>
    </w:p>
    <w:p w14:paraId="2299151D" w14:textId="482477AF" w:rsidR="0059647E" w:rsidRPr="00B42499" w:rsidRDefault="0059647E" w:rsidP="00B42499">
      <w:pPr>
        <w:pStyle w:val="Lijstalinea"/>
        <w:numPr>
          <w:ilvl w:val="0"/>
          <w:numId w:val="49"/>
        </w:numPr>
        <w:spacing w:line="360" w:lineRule="auto"/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Na goedkeuring van deze eindrapportage</w:t>
      </w:r>
      <w:r w:rsidR="00C40579">
        <w:rPr>
          <w:b/>
          <w:bCs/>
          <w:color w:val="EE0000"/>
          <w:sz w:val="24"/>
          <w:szCs w:val="24"/>
        </w:rPr>
        <w:t xml:space="preserve"> door de Taalunie</w:t>
      </w:r>
      <w:r>
        <w:rPr>
          <w:b/>
          <w:bCs/>
          <w:color w:val="EE0000"/>
          <w:sz w:val="24"/>
          <w:szCs w:val="24"/>
        </w:rPr>
        <w:t xml:space="preserve"> wordt het saldo van de beurs overgemaakt aan de student.</w:t>
      </w:r>
    </w:p>
    <w:sectPr w:rsidR="0059647E" w:rsidRPr="00B42499" w:rsidSect="00C83FCD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79" w:right="1417" w:bottom="1906" w:left="1417" w:header="708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65C4" w14:textId="77777777" w:rsidR="009E1F7A" w:rsidRDefault="009E1F7A" w:rsidP="002250F9">
      <w:r>
        <w:separator/>
      </w:r>
    </w:p>
  </w:endnote>
  <w:endnote w:type="continuationSeparator" w:id="0">
    <w:p w14:paraId="4234CCBD" w14:textId="77777777" w:rsidR="009E1F7A" w:rsidRDefault="009E1F7A" w:rsidP="0022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 (Headings)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808597073"/>
      <w:docPartObj>
        <w:docPartGallery w:val="Page Numbers (Bottom of Page)"/>
        <w:docPartUnique/>
      </w:docPartObj>
    </w:sdtPr>
    <w:sdtContent>
      <w:p w14:paraId="15840E36" w14:textId="77777777" w:rsidR="00EA13CD" w:rsidRDefault="00EA13CD" w:rsidP="001E388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6</w:t>
        </w:r>
        <w:r>
          <w:rPr>
            <w:rStyle w:val="Paginanummer"/>
          </w:rPr>
          <w:fldChar w:fldCharType="end"/>
        </w:r>
      </w:p>
    </w:sdtContent>
  </w:sdt>
  <w:p w14:paraId="0621F3FB" w14:textId="77777777" w:rsidR="00EA13CD" w:rsidRDefault="00EA13CD" w:rsidP="00EA13C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531680521"/>
      <w:docPartObj>
        <w:docPartGallery w:val="Page Numbers (Bottom of Page)"/>
        <w:docPartUnique/>
      </w:docPartObj>
    </w:sdtPr>
    <w:sdtContent>
      <w:p w14:paraId="1FD53D2B" w14:textId="77777777" w:rsidR="00EA13CD" w:rsidRDefault="00EA13CD" w:rsidP="00466808">
        <w:pPr>
          <w:pStyle w:val="Voettekst"/>
          <w:framePr w:wrap="around" w:vAnchor="page" w:hAnchor="margin" w:xAlign="right" w:y="15900"/>
          <w:rPr>
            <w:rStyle w:val="Paginanummer"/>
          </w:rPr>
        </w:pPr>
        <w:r w:rsidRPr="00EA13CD">
          <w:rPr>
            <w:rStyle w:val="Paginanummer"/>
            <w:color w:val="0D7C96"/>
          </w:rPr>
          <w:fldChar w:fldCharType="begin"/>
        </w:r>
        <w:r w:rsidRPr="00EA13CD">
          <w:rPr>
            <w:rStyle w:val="Paginanummer"/>
            <w:color w:val="0D7C96"/>
          </w:rPr>
          <w:instrText xml:space="preserve"> PAGE </w:instrText>
        </w:r>
        <w:r w:rsidRPr="00EA13CD">
          <w:rPr>
            <w:rStyle w:val="Paginanummer"/>
            <w:color w:val="0D7C96"/>
          </w:rPr>
          <w:fldChar w:fldCharType="separate"/>
        </w:r>
        <w:r w:rsidRPr="00EA13CD">
          <w:rPr>
            <w:rStyle w:val="Paginanummer"/>
            <w:noProof/>
            <w:color w:val="0D7C96"/>
          </w:rPr>
          <w:t>2</w:t>
        </w:r>
        <w:r w:rsidRPr="00EA13CD">
          <w:rPr>
            <w:rStyle w:val="Paginanummer"/>
            <w:color w:val="0D7C96"/>
          </w:rPr>
          <w:fldChar w:fldCharType="end"/>
        </w:r>
      </w:p>
    </w:sdtContent>
  </w:sdt>
  <w:p w14:paraId="5298542A" w14:textId="77777777" w:rsidR="00360063" w:rsidRDefault="00466808" w:rsidP="00AE41A6">
    <w:pPr>
      <w:pStyle w:val="Voettekst"/>
      <w:ind w:right="360" w:hanging="142"/>
    </w:pPr>
    <w:r>
      <w:rPr>
        <w:noProof/>
      </w:rPr>
      <w:drawing>
        <wp:inline distT="0" distB="0" distL="0" distR="0" wp14:anchorId="6DFE033A" wp14:editId="44CEAFD9">
          <wp:extent cx="710946" cy="400050"/>
          <wp:effectExtent l="0" t="0" r="635" b="0"/>
          <wp:docPr id="1090009761" name="Picture 1090009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633472" name="Picture 527633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4500" w14:textId="77777777" w:rsidR="000376C4" w:rsidRPr="00DB1ABF" w:rsidRDefault="000376C4" w:rsidP="00DB1ABF">
    <w:pPr>
      <w:pStyle w:val="Voettekst"/>
      <w:rPr>
        <w:b/>
        <w:bCs/>
        <w:color w:val="0D7B95" w:themeColor="background1"/>
      </w:rPr>
    </w:pPr>
    <w:r w:rsidRPr="00DB1ABF">
      <w:rPr>
        <w:b/>
        <w:bCs/>
        <w:color w:val="0D7B95" w:themeColor="background1"/>
      </w:rPr>
      <w:t>www.taalunie.org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6BF46" w14:textId="77777777" w:rsidR="009E1F7A" w:rsidRDefault="009E1F7A" w:rsidP="002250F9">
      <w:r>
        <w:separator/>
      </w:r>
    </w:p>
  </w:footnote>
  <w:footnote w:type="continuationSeparator" w:id="0">
    <w:p w14:paraId="402FA715" w14:textId="77777777" w:rsidR="009E1F7A" w:rsidRDefault="009E1F7A" w:rsidP="0022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9E7D" w14:textId="77777777" w:rsidR="00905BB1" w:rsidRDefault="004A1651" w:rsidP="004A1651">
    <w:pPr>
      <w:pStyle w:val="Hoofd2"/>
      <w:spacing w:before="0" w:after="0" w:line="240" w:lineRule="auto"/>
      <w:rPr>
        <w:sz w:val="28"/>
        <w:szCs w:val="28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83CE156" wp14:editId="1AAC6209">
          <wp:simplePos x="0" y="0"/>
          <wp:positionH relativeFrom="column">
            <wp:posOffset>2540</wp:posOffset>
          </wp:positionH>
          <wp:positionV relativeFrom="paragraph">
            <wp:posOffset>-4011</wp:posOffset>
          </wp:positionV>
          <wp:extent cx="899160" cy="505958"/>
          <wp:effectExtent l="0" t="0" r="2540" b="2540"/>
          <wp:wrapSquare wrapText="bothSides"/>
          <wp:docPr id="1751257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257204" name="Picture 1751257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505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BB1">
      <w:rPr>
        <w:sz w:val="28"/>
        <w:szCs w:val="28"/>
      </w:rPr>
      <w:t xml:space="preserve">EINDRAPPORTAGE </w:t>
    </w:r>
  </w:p>
  <w:p w14:paraId="475B2D89" w14:textId="1443EE82" w:rsidR="004A1651" w:rsidRPr="00AB2902" w:rsidRDefault="00905BB1" w:rsidP="004A1651">
    <w:pPr>
      <w:pStyle w:val="Hoofd2"/>
      <w:spacing w:before="0" w:after="0" w:line="240" w:lineRule="auto"/>
      <w:rPr>
        <w:sz w:val="28"/>
        <w:szCs w:val="28"/>
      </w:rPr>
    </w:pPr>
    <w:r>
      <w:rPr>
        <w:sz w:val="28"/>
        <w:szCs w:val="28"/>
      </w:rPr>
      <w:t>STUDENT-ONDERSTEUNER</w:t>
    </w:r>
  </w:p>
  <w:p w14:paraId="4700D4A5" w14:textId="2BA8674D" w:rsidR="00EA13CD" w:rsidRDefault="00EA13CD" w:rsidP="00AE41A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8F0"/>
    <w:multiLevelType w:val="multilevel"/>
    <w:tmpl w:val="CE9A9142"/>
    <w:styleLink w:val="CurrentList7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841"/>
    <w:multiLevelType w:val="hybridMultilevel"/>
    <w:tmpl w:val="C39CDDE6"/>
    <w:lvl w:ilvl="0" w:tplc="95D482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45E3"/>
    <w:multiLevelType w:val="multilevel"/>
    <w:tmpl w:val="22545A7E"/>
    <w:styleLink w:val="CurrentList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71A"/>
    <w:multiLevelType w:val="multilevel"/>
    <w:tmpl w:val="182CA866"/>
    <w:styleLink w:val="CurrentList1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DE0B1B"/>
    <w:multiLevelType w:val="multilevel"/>
    <w:tmpl w:val="1E8E7F8E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00E4"/>
    <w:multiLevelType w:val="multilevel"/>
    <w:tmpl w:val="01D0CA36"/>
    <w:styleLink w:val="CurrentList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0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56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0C76DE"/>
    <w:multiLevelType w:val="multilevel"/>
    <w:tmpl w:val="14DC94B2"/>
    <w:styleLink w:val="CurrentList1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tabs>
          <w:tab w:val="num" w:pos="4309"/>
        </w:tabs>
        <w:ind w:left="794" w:hanging="363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255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295D18"/>
    <w:multiLevelType w:val="multilevel"/>
    <w:tmpl w:val="16564A9E"/>
    <w:styleLink w:val="CurrentList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D7C96"/>
      </w:rPr>
    </w:lvl>
    <w:lvl w:ilvl="1">
      <w:start w:val="1"/>
      <w:numFmt w:val="decimal"/>
      <w:lvlText w:val="%1.%2"/>
      <w:lvlJc w:val="left"/>
      <w:pPr>
        <w:ind w:left="1021" w:hanging="590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56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7E649D"/>
    <w:multiLevelType w:val="multilevel"/>
    <w:tmpl w:val="AAE0DC96"/>
    <w:styleLink w:val="CurrentList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341"/>
      </w:pPr>
      <w:rPr>
        <w:rFonts w:ascii="Symbol" w:hAnsi="Symbol" w:hint="default"/>
        <w:color w:val="0D7C96"/>
        <w:position w:val="-6"/>
        <w:sz w:val="24"/>
      </w:rPr>
    </w:lvl>
    <w:lvl w:ilvl="2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  <w:color w:val="0D7C96"/>
        <w:sz w:val="24"/>
        <w:u w:color="0D7C96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14C91A32"/>
    <w:multiLevelType w:val="multilevel"/>
    <w:tmpl w:val="5ECE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A5951"/>
    <w:multiLevelType w:val="multilevel"/>
    <w:tmpl w:val="60FE4706"/>
    <w:styleLink w:val="CurrentList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567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361" w:hanging="329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22277B06"/>
    <w:multiLevelType w:val="multilevel"/>
    <w:tmpl w:val="5D4ED3E0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D33"/>
    <w:multiLevelType w:val="multilevel"/>
    <w:tmpl w:val="1DD2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621E2"/>
    <w:multiLevelType w:val="multilevel"/>
    <w:tmpl w:val="4CDC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D53DC"/>
    <w:multiLevelType w:val="hybridMultilevel"/>
    <w:tmpl w:val="5E52051A"/>
    <w:lvl w:ilvl="0" w:tplc="6B96EC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E6D4F"/>
    <w:multiLevelType w:val="multilevel"/>
    <w:tmpl w:val="74C05232"/>
    <w:styleLink w:val="CurrentList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341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701" w:hanging="340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33946AEA"/>
    <w:multiLevelType w:val="multilevel"/>
    <w:tmpl w:val="18B42ADA"/>
    <w:styleLink w:val="CurrentList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341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255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C2321"/>
    <w:multiLevelType w:val="multilevel"/>
    <w:tmpl w:val="0809001D"/>
    <w:lvl w:ilvl="0">
      <w:start w:val="1"/>
      <w:numFmt w:val="bullet"/>
      <w:pStyle w:val="Lijstbullets"/>
      <w:lvlText w:val=""/>
      <w:lvlJc w:val="left"/>
      <w:pPr>
        <w:ind w:left="360" w:hanging="360"/>
      </w:pPr>
      <w:rPr>
        <w:rFonts w:ascii="Symbol" w:hAnsi="Symbol" w:hint="default"/>
        <w:color w:val="0D7C96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color w:val="0D7B95" w:themeColor="background1"/>
        <w:sz w:val="10"/>
      </w:rPr>
    </w:lvl>
    <w:lvl w:ilvl="2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0D7C96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DC6FDC"/>
    <w:multiLevelType w:val="multilevel"/>
    <w:tmpl w:val="D7E4065A"/>
    <w:styleLink w:val="CurrentList2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664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361" w:hanging="329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 w15:restartNumberingAfterBreak="0">
    <w:nsid w:val="36145440"/>
    <w:multiLevelType w:val="multilevel"/>
    <w:tmpl w:val="E836E364"/>
    <w:lvl w:ilvl="0">
      <w:start w:val="1"/>
      <w:numFmt w:val="decimal"/>
      <w:pStyle w:val="Lijstnummers"/>
      <w:lvlText w:val="%1."/>
      <w:lvlJc w:val="left"/>
      <w:pPr>
        <w:ind w:left="360" w:hanging="360"/>
      </w:pPr>
      <w:rPr>
        <w:rFonts w:hint="default"/>
        <w:b/>
        <w:i w:val="0"/>
        <w:color w:val="0D7C96"/>
      </w:rPr>
    </w:lvl>
    <w:lvl w:ilvl="1">
      <w:start w:val="1"/>
      <w:numFmt w:val="decimal"/>
      <w:lvlText w:val="%1.%2."/>
      <w:lvlJc w:val="left"/>
      <w:pPr>
        <w:ind w:left="907" w:hanging="538"/>
      </w:pPr>
      <w:rPr>
        <w:rFonts w:hint="default"/>
        <w:b/>
        <w:i w:val="0"/>
        <w:color w:val="0D7C96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  <w:b/>
        <w:i w:val="0"/>
        <w:color w:val="0D7C9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BC332D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30063E"/>
    <w:multiLevelType w:val="multilevel"/>
    <w:tmpl w:val="558099C0"/>
    <w:styleLink w:val="CurrentList5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E5021"/>
    <w:multiLevelType w:val="multilevel"/>
    <w:tmpl w:val="8B687BFC"/>
    <w:styleLink w:val="CurrentList9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C141455"/>
    <w:multiLevelType w:val="hybridMultilevel"/>
    <w:tmpl w:val="5874C71C"/>
    <w:lvl w:ilvl="0" w:tplc="912E33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E750A"/>
    <w:multiLevelType w:val="multilevel"/>
    <w:tmpl w:val="1F8ED8DA"/>
    <w:styleLink w:val="CurrentLi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742DA"/>
    <w:multiLevelType w:val="hybridMultilevel"/>
    <w:tmpl w:val="DB304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A506B"/>
    <w:multiLevelType w:val="multilevel"/>
    <w:tmpl w:val="9E324E02"/>
    <w:styleLink w:val="CurrentList2"/>
    <w:lvl w:ilvl="0">
      <w:start w:val="1"/>
      <w:numFmt w:val="bullet"/>
      <w:lvlText w:val=""/>
      <w:lvlJc w:val="left"/>
      <w:pPr>
        <w:ind w:left="907" w:hanging="907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482B5527"/>
    <w:multiLevelType w:val="multilevel"/>
    <w:tmpl w:val="374819F4"/>
    <w:styleLink w:val="CurrentList33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.%3.%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86462D3"/>
    <w:multiLevelType w:val="hybridMultilevel"/>
    <w:tmpl w:val="56A09EB6"/>
    <w:lvl w:ilvl="0" w:tplc="AE4E82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E4188"/>
    <w:multiLevelType w:val="multilevel"/>
    <w:tmpl w:val="65B070A4"/>
    <w:styleLink w:val="CurrentList2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907" w:firstLine="114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B0A14E0"/>
    <w:multiLevelType w:val="multilevel"/>
    <w:tmpl w:val="4BB603A8"/>
    <w:styleLink w:val="CurrentList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tabs>
          <w:tab w:val="num" w:pos="4309"/>
        </w:tabs>
        <w:ind w:left="794" w:hanging="363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21" w:hanging="301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BE96087"/>
    <w:multiLevelType w:val="hybridMultilevel"/>
    <w:tmpl w:val="A3CA2B52"/>
    <w:lvl w:ilvl="0" w:tplc="4FC0C91C">
      <w:start w:val="1"/>
      <w:numFmt w:val="upperRoman"/>
      <w:pStyle w:val="LijstIIIIIItabel"/>
      <w:lvlText w:val="%1."/>
      <w:lvlJc w:val="left"/>
      <w:pPr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361D5"/>
    <w:multiLevelType w:val="multilevel"/>
    <w:tmpl w:val="91DC4CAA"/>
    <w:styleLink w:val="CurrentList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7AE683D"/>
    <w:multiLevelType w:val="multilevel"/>
    <w:tmpl w:val="742C427E"/>
    <w:styleLink w:val="CurrentList1"/>
    <w:lvl w:ilvl="0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58F61D63"/>
    <w:multiLevelType w:val="hybridMultilevel"/>
    <w:tmpl w:val="4F98E1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93517"/>
    <w:multiLevelType w:val="multilevel"/>
    <w:tmpl w:val="29B2DF96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5DB06FE6"/>
    <w:multiLevelType w:val="multilevel"/>
    <w:tmpl w:val="0809001D"/>
    <w:styleLink w:val="CurrentList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DED0CB4"/>
    <w:multiLevelType w:val="multilevel"/>
    <w:tmpl w:val="0809001D"/>
    <w:styleLink w:val="CurrentList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9A72CA"/>
    <w:multiLevelType w:val="multilevel"/>
    <w:tmpl w:val="C0ACFDDE"/>
    <w:styleLink w:val="CurrentList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5A52ACB"/>
    <w:multiLevelType w:val="multilevel"/>
    <w:tmpl w:val="A3D0D5C2"/>
    <w:styleLink w:val="CurrentList1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255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82D5A8C"/>
    <w:multiLevelType w:val="multilevel"/>
    <w:tmpl w:val="64E668A8"/>
    <w:styleLink w:val="CurrentList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247" w:hanging="226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3A27A6"/>
    <w:multiLevelType w:val="multilevel"/>
    <w:tmpl w:val="74B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0A08C0"/>
    <w:multiLevelType w:val="multilevel"/>
    <w:tmpl w:val="CDF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361CBF"/>
    <w:multiLevelType w:val="multilevel"/>
    <w:tmpl w:val="CF8CD518"/>
    <w:styleLink w:val="CurrentList2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567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474" w:hanging="442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 w15:restartNumberingAfterBreak="0">
    <w:nsid w:val="6C6477F8"/>
    <w:multiLevelType w:val="multilevel"/>
    <w:tmpl w:val="542C6CA6"/>
    <w:lvl w:ilvl="0">
      <w:start w:val="1"/>
      <w:numFmt w:val="decimal"/>
      <w:pStyle w:val="Kop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D9834E3"/>
    <w:multiLevelType w:val="multilevel"/>
    <w:tmpl w:val="5952F8D4"/>
    <w:styleLink w:val="CurrentList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134" w:hanging="113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6FCA7498"/>
    <w:multiLevelType w:val="hybridMultilevel"/>
    <w:tmpl w:val="597EB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645F7"/>
    <w:multiLevelType w:val="multilevel"/>
    <w:tmpl w:val="53D8F99C"/>
    <w:styleLink w:val="CurrentList2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134" w:hanging="113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CEF38BE"/>
    <w:multiLevelType w:val="multilevel"/>
    <w:tmpl w:val="4ED83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  <w:color w:val="0D7C96"/>
        <w:sz w:val="24"/>
      </w:rPr>
    </w:lvl>
    <w:lvl w:ilvl="2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  <w:color w:val="0D7C96"/>
        <w:sz w:val="24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9" w15:restartNumberingAfterBreak="0">
    <w:nsid w:val="7EAD762D"/>
    <w:multiLevelType w:val="multilevel"/>
    <w:tmpl w:val="542C6CA6"/>
    <w:styleLink w:val="CurrentList3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09340678">
    <w:abstractNumId w:val="33"/>
  </w:num>
  <w:num w:numId="2" w16cid:durableId="1549608694">
    <w:abstractNumId w:val="26"/>
  </w:num>
  <w:num w:numId="3" w16cid:durableId="2059936656">
    <w:abstractNumId w:val="11"/>
  </w:num>
  <w:num w:numId="4" w16cid:durableId="976450274">
    <w:abstractNumId w:val="4"/>
  </w:num>
  <w:num w:numId="5" w16cid:durableId="583034117">
    <w:abstractNumId w:val="21"/>
  </w:num>
  <w:num w:numId="6" w16cid:durableId="1860267843">
    <w:abstractNumId w:val="35"/>
  </w:num>
  <w:num w:numId="7" w16cid:durableId="37358955">
    <w:abstractNumId w:val="0"/>
  </w:num>
  <w:num w:numId="8" w16cid:durableId="2140344084">
    <w:abstractNumId w:val="32"/>
  </w:num>
  <w:num w:numId="9" w16cid:durableId="961807206">
    <w:abstractNumId w:val="22"/>
  </w:num>
  <w:num w:numId="10" w16cid:durableId="2016179894">
    <w:abstractNumId w:val="38"/>
  </w:num>
  <w:num w:numId="11" w16cid:durableId="411977283">
    <w:abstractNumId w:val="20"/>
  </w:num>
  <w:num w:numId="12" w16cid:durableId="497158202">
    <w:abstractNumId w:val="8"/>
  </w:num>
  <w:num w:numId="13" w16cid:durableId="1664625382">
    <w:abstractNumId w:val="2"/>
  </w:num>
  <w:num w:numId="14" w16cid:durableId="1335452743">
    <w:abstractNumId w:val="24"/>
  </w:num>
  <w:num w:numId="15" w16cid:durableId="415328543">
    <w:abstractNumId w:val="3"/>
  </w:num>
  <w:num w:numId="16" w16cid:durableId="1991135805">
    <w:abstractNumId w:val="30"/>
  </w:num>
  <w:num w:numId="17" w16cid:durableId="1856994610">
    <w:abstractNumId w:val="6"/>
  </w:num>
  <w:num w:numId="18" w16cid:durableId="1388143158">
    <w:abstractNumId w:val="16"/>
  </w:num>
  <w:num w:numId="19" w16cid:durableId="1743409166">
    <w:abstractNumId w:val="39"/>
  </w:num>
  <w:num w:numId="20" w16cid:durableId="1724061107">
    <w:abstractNumId w:val="40"/>
  </w:num>
  <w:num w:numId="21" w16cid:durableId="1710374435">
    <w:abstractNumId w:val="47"/>
  </w:num>
  <w:num w:numId="22" w16cid:durableId="507215381">
    <w:abstractNumId w:val="45"/>
  </w:num>
  <w:num w:numId="23" w16cid:durableId="860051006">
    <w:abstractNumId w:val="29"/>
  </w:num>
  <w:num w:numId="24" w16cid:durableId="1200556231">
    <w:abstractNumId w:val="5"/>
  </w:num>
  <w:num w:numId="25" w16cid:durableId="822241015">
    <w:abstractNumId w:val="7"/>
  </w:num>
  <w:num w:numId="26" w16cid:durableId="921138472">
    <w:abstractNumId w:val="15"/>
  </w:num>
  <w:num w:numId="27" w16cid:durableId="269288129">
    <w:abstractNumId w:val="18"/>
  </w:num>
  <w:num w:numId="28" w16cid:durableId="830826526">
    <w:abstractNumId w:val="10"/>
  </w:num>
  <w:num w:numId="29" w16cid:durableId="77292254">
    <w:abstractNumId w:val="43"/>
  </w:num>
  <w:num w:numId="30" w16cid:durableId="1433741626">
    <w:abstractNumId w:val="37"/>
  </w:num>
  <w:num w:numId="31" w16cid:durableId="2133590529">
    <w:abstractNumId w:val="49"/>
  </w:num>
  <w:num w:numId="32" w16cid:durableId="152259878">
    <w:abstractNumId w:val="36"/>
  </w:num>
  <w:num w:numId="33" w16cid:durableId="1981379600">
    <w:abstractNumId w:val="27"/>
  </w:num>
  <w:num w:numId="34" w16cid:durableId="129783079">
    <w:abstractNumId w:val="44"/>
  </w:num>
  <w:num w:numId="35" w16cid:durableId="112940717">
    <w:abstractNumId w:val="19"/>
  </w:num>
  <w:num w:numId="36" w16cid:durableId="100801109">
    <w:abstractNumId w:val="17"/>
  </w:num>
  <w:num w:numId="37" w16cid:durableId="1480224179">
    <w:abstractNumId w:val="31"/>
  </w:num>
  <w:num w:numId="38" w16cid:durableId="219946530">
    <w:abstractNumId w:val="48"/>
  </w:num>
  <w:num w:numId="39" w16cid:durableId="328286922">
    <w:abstractNumId w:val="13"/>
  </w:num>
  <w:num w:numId="40" w16cid:durableId="2091004733">
    <w:abstractNumId w:val="9"/>
  </w:num>
  <w:num w:numId="41" w16cid:durableId="2043900652">
    <w:abstractNumId w:val="41"/>
  </w:num>
  <w:num w:numId="42" w16cid:durableId="94861404">
    <w:abstractNumId w:val="42"/>
  </w:num>
  <w:num w:numId="43" w16cid:durableId="1106659721">
    <w:abstractNumId w:val="34"/>
  </w:num>
  <w:num w:numId="44" w16cid:durableId="83647813">
    <w:abstractNumId w:val="46"/>
  </w:num>
  <w:num w:numId="45" w16cid:durableId="463818084">
    <w:abstractNumId w:val="25"/>
  </w:num>
  <w:num w:numId="46" w16cid:durableId="1922372810">
    <w:abstractNumId w:val="12"/>
  </w:num>
  <w:num w:numId="47" w16cid:durableId="262568726">
    <w:abstractNumId w:val="1"/>
  </w:num>
  <w:num w:numId="48" w16cid:durableId="1536652658">
    <w:abstractNumId w:val="28"/>
  </w:num>
  <w:num w:numId="49" w16cid:durableId="266934668">
    <w:abstractNumId w:val="23"/>
  </w:num>
  <w:num w:numId="50" w16cid:durableId="144745834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hideSpellingErrors/>
  <w:hideGrammaticalErrors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6A"/>
    <w:rsid w:val="000002C5"/>
    <w:rsid w:val="000232F3"/>
    <w:rsid w:val="0003106E"/>
    <w:rsid w:val="000376C4"/>
    <w:rsid w:val="00047217"/>
    <w:rsid w:val="0005097F"/>
    <w:rsid w:val="00054831"/>
    <w:rsid w:val="000562F2"/>
    <w:rsid w:val="0005792E"/>
    <w:rsid w:val="00062ABB"/>
    <w:rsid w:val="0007305D"/>
    <w:rsid w:val="000739D2"/>
    <w:rsid w:val="000835FA"/>
    <w:rsid w:val="00090480"/>
    <w:rsid w:val="0009048D"/>
    <w:rsid w:val="00091312"/>
    <w:rsid w:val="00093333"/>
    <w:rsid w:val="00096CDD"/>
    <w:rsid w:val="000A3338"/>
    <w:rsid w:val="000B46C1"/>
    <w:rsid w:val="000B5901"/>
    <w:rsid w:val="000C4CAE"/>
    <w:rsid w:val="000D1D83"/>
    <w:rsid w:val="000D4482"/>
    <w:rsid w:val="000E4D24"/>
    <w:rsid w:val="000F056C"/>
    <w:rsid w:val="000F6059"/>
    <w:rsid w:val="00105A1A"/>
    <w:rsid w:val="00110F73"/>
    <w:rsid w:val="001247FA"/>
    <w:rsid w:val="00124B67"/>
    <w:rsid w:val="00131835"/>
    <w:rsid w:val="00133FC1"/>
    <w:rsid w:val="001343F0"/>
    <w:rsid w:val="00142EE6"/>
    <w:rsid w:val="00152272"/>
    <w:rsid w:val="0015783F"/>
    <w:rsid w:val="00161E1E"/>
    <w:rsid w:val="00162C1F"/>
    <w:rsid w:val="00164260"/>
    <w:rsid w:val="00165C90"/>
    <w:rsid w:val="00166014"/>
    <w:rsid w:val="00166ED6"/>
    <w:rsid w:val="001676FE"/>
    <w:rsid w:val="0018145B"/>
    <w:rsid w:val="00181ABB"/>
    <w:rsid w:val="00186B32"/>
    <w:rsid w:val="001938A4"/>
    <w:rsid w:val="001A2DAC"/>
    <w:rsid w:val="001A448C"/>
    <w:rsid w:val="001A4D8A"/>
    <w:rsid w:val="001C5998"/>
    <w:rsid w:val="001C73B1"/>
    <w:rsid w:val="001C73BA"/>
    <w:rsid w:val="001D13CE"/>
    <w:rsid w:val="001D241A"/>
    <w:rsid w:val="001D3B6F"/>
    <w:rsid w:val="001D5F3D"/>
    <w:rsid w:val="001D6A42"/>
    <w:rsid w:val="001E403E"/>
    <w:rsid w:val="002029D1"/>
    <w:rsid w:val="002048A9"/>
    <w:rsid w:val="002104BE"/>
    <w:rsid w:val="002153F2"/>
    <w:rsid w:val="0021794C"/>
    <w:rsid w:val="002227DC"/>
    <w:rsid w:val="002250F9"/>
    <w:rsid w:val="00231F0F"/>
    <w:rsid w:val="0023408C"/>
    <w:rsid w:val="00235DF9"/>
    <w:rsid w:val="00237F01"/>
    <w:rsid w:val="00242252"/>
    <w:rsid w:val="00245845"/>
    <w:rsid w:val="00260489"/>
    <w:rsid w:val="002611D6"/>
    <w:rsid w:val="0027174F"/>
    <w:rsid w:val="00274254"/>
    <w:rsid w:val="0027654B"/>
    <w:rsid w:val="00292A49"/>
    <w:rsid w:val="00293DB9"/>
    <w:rsid w:val="002A6A3F"/>
    <w:rsid w:val="002B06C0"/>
    <w:rsid w:val="002B4B5B"/>
    <w:rsid w:val="002B6C3E"/>
    <w:rsid w:val="002C2ED1"/>
    <w:rsid w:val="002C7F14"/>
    <w:rsid w:val="002D21A2"/>
    <w:rsid w:val="002D5453"/>
    <w:rsid w:val="002E14D6"/>
    <w:rsid w:val="002E1D76"/>
    <w:rsid w:val="002F7FA6"/>
    <w:rsid w:val="003001A6"/>
    <w:rsid w:val="003127A6"/>
    <w:rsid w:val="00312A68"/>
    <w:rsid w:val="00314ED9"/>
    <w:rsid w:val="00315B3D"/>
    <w:rsid w:val="00323446"/>
    <w:rsid w:val="00323553"/>
    <w:rsid w:val="0034184A"/>
    <w:rsid w:val="00346A19"/>
    <w:rsid w:val="00353A2D"/>
    <w:rsid w:val="00356827"/>
    <w:rsid w:val="00360063"/>
    <w:rsid w:val="00363928"/>
    <w:rsid w:val="0037246B"/>
    <w:rsid w:val="00374CF6"/>
    <w:rsid w:val="0037597F"/>
    <w:rsid w:val="00392BB9"/>
    <w:rsid w:val="00395818"/>
    <w:rsid w:val="003A0649"/>
    <w:rsid w:val="003A0A1C"/>
    <w:rsid w:val="003A0C7B"/>
    <w:rsid w:val="003B05B1"/>
    <w:rsid w:val="003B1F43"/>
    <w:rsid w:val="003B3C5A"/>
    <w:rsid w:val="003B765F"/>
    <w:rsid w:val="003C75E5"/>
    <w:rsid w:val="003D2F23"/>
    <w:rsid w:val="003D349F"/>
    <w:rsid w:val="003D5F28"/>
    <w:rsid w:val="003D6EE0"/>
    <w:rsid w:val="003D7BF8"/>
    <w:rsid w:val="003E00C2"/>
    <w:rsid w:val="003E1DD8"/>
    <w:rsid w:val="003E2C96"/>
    <w:rsid w:val="003E59BB"/>
    <w:rsid w:val="003F3E84"/>
    <w:rsid w:val="0040480D"/>
    <w:rsid w:val="00405764"/>
    <w:rsid w:val="0041616C"/>
    <w:rsid w:val="0041720B"/>
    <w:rsid w:val="00430511"/>
    <w:rsid w:val="004310DF"/>
    <w:rsid w:val="00440D64"/>
    <w:rsid w:val="0046213D"/>
    <w:rsid w:val="0046451B"/>
    <w:rsid w:val="00466808"/>
    <w:rsid w:val="00467F9F"/>
    <w:rsid w:val="00470EA2"/>
    <w:rsid w:val="00474369"/>
    <w:rsid w:val="00476DD8"/>
    <w:rsid w:val="00483FA6"/>
    <w:rsid w:val="00490963"/>
    <w:rsid w:val="00490E8C"/>
    <w:rsid w:val="004A1651"/>
    <w:rsid w:val="004A1EF3"/>
    <w:rsid w:val="004A3797"/>
    <w:rsid w:val="004B5B8E"/>
    <w:rsid w:val="004C2F75"/>
    <w:rsid w:val="004C38AD"/>
    <w:rsid w:val="004C575D"/>
    <w:rsid w:val="004D100D"/>
    <w:rsid w:val="004D3CC6"/>
    <w:rsid w:val="004D5D92"/>
    <w:rsid w:val="004E2DBD"/>
    <w:rsid w:val="004F5C66"/>
    <w:rsid w:val="004F5CC8"/>
    <w:rsid w:val="00510CDF"/>
    <w:rsid w:val="00525557"/>
    <w:rsid w:val="0053526A"/>
    <w:rsid w:val="005370BC"/>
    <w:rsid w:val="005464BB"/>
    <w:rsid w:val="00554D75"/>
    <w:rsid w:val="00555D5D"/>
    <w:rsid w:val="00557A3D"/>
    <w:rsid w:val="00561AC9"/>
    <w:rsid w:val="005737E4"/>
    <w:rsid w:val="00580ADB"/>
    <w:rsid w:val="00591945"/>
    <w:rsid w:val="0059326E"/>
    <w:rsid w:val="005943C3"/>
    <w:rsid w:val="0059647E"/>
    <w:rsid w:val="005A64D1"/>
    <w:rsid w:val="005C0240"/>
    <w:rsid w:val="005C169D"/>
    <w:rsid w:val="005C43D8"/>
    <w:rsid w:val="005D229E"/>
    <w:rsid w:val="005D2C02"/>
    <w:rsid w:val="005E1BB6"/>
    <w:rsid w:val="005E5548"/>
    <w:rsid w:val="005E653F"/>
    <w:rsid w:val="005F1370"/>
    <w:rsid w:val="005F3D4D"/>
    <w:rsid w:val="00602ADB"/>
    <w:rsid w:val="00606DF6"/>
    <w:rsid w:val="0060785D"/>
    <w:rsid w:val="006137A6"/>
    <w:rsid w:val="00616ABA"/>
    <w:rsid w:val="00621EB7"/>
    <w:rsid w:val="00643A91"/>
    <w:rsid w:val="00645311"/>
    <w:rsid w:val="0065732D"/>
    <w:rsid w:val="0066344A"/>
    <w:rsid w:val="00664F58"/>
    <w:rsid w:val="00675D5D"/>
    <w:rsid w:val="00681E95"/>
    <w:rsid w:val="00683E8A"/>
    <w:rsid w:val="00687579"/>
    <w:rsid w:val="006878E7"/>
    <w:rsid w:val="00690882"/>
    <w:rsid w:val="006954A1"/>
    <w:rsid w:val="006A1074"/>
    <w:rsid w:val="006A22D2"/>
    <w:rsid w:val="006A2AD4"/>
    <w:rsid w:val="006A69DD"/>
    <w:rsid w:val="006B0699"/>
    <w:rsid w:val="006C1CFA"/>
    <w:rsid w:val="006C6D09"/>
    <w:rsid w:val="006C7A09"/>
    <w:rsid w:val="006D04A0"/>
    <w:rsid w:val="006D77FF"/>
    <w:rsid w:val="006E3358"/>
    <w:rsid w:val="006E4160"/>
    <w:rsid w:val="00703BA0"/>
    <w:rsid w:val="007057A1"/>
    <w:rsid w:val="00705A17"/>
    <w:rsid w:val="00713003"/>
    <w:rsid w:val="00713F0D"/>
    <w:rsid w:val="0071522B"/>
    <w:rsid w:val="007172CB"/>
    <w:rsid w:val="0073064B"/>
    <w:rsid w:val="00733D6E"/>
    <w:rsid w:val="0074045C"/>
    <w:rsid w:val="0074666C"/>
    <w:rsid w:val="00747E1D"/>
    <w:rsid w:val="0075326A"/>
    <w:rsid w:val="0075610D"/>
    <w:rsid w:val="00761521"/>
    <w:rsid w:val="00761628"/>
    <w:rsid w:val="00762427"/>
    <w:rsid w:val="00771864"/>
    <w:rsid w:val="007742DC"/>
    <w:rsid w:val="00781D0E"/>
    <w:rsid w:val="007905D1"/>
    <w:rsid w:val="00797E9A"/>
    <w:rsid w:val="007A566A"/>
    <w:rsid w:val="007B4228"/>
    <w:rsid w:val="007C1385"/>
    <w:rsid w:val="007C451E"/>
    <w:rsid w:val="007D26E8"/>
    <w:rsid w:val="007D42E0"/>
    <w:rsid w:val="007D44C6"/>
    <w:rsid w:val="007D505D"/>
    <w:rsid w:val="007E5567"/>
    <w:rsid w:val="00802CB6"/>
    <w:rsid w:val="008068E8"/>
    <w:rsid w:val="00806E49"/>
    <w:rsid w:val="008117C4"/>
    <w:rsid w:val="00816FF4"/>
    <w:rsid w:val="0082132E"/>
    <w:rsid w:val="00823613"/>
    <w:rsid w:val="00825DFD"/>
    <w:rsid w:val="00841300"/>
    <w:rsid w:val="008466EF"/>
    <w:rsid w:val="008506FB"/>
    <w:rsid w:val="0085158B"/>
    <w:rsid w:val="00855F31"/>
    <w:rsid w:val="0087175A"/>
    <w:rsid w:val="0087474E"/>
    <w:rsid w:val="00881E77"/>
    <w:rsid w:val="0089470D"/>
    <w:rsid w:val="00896A09"/>
    <w:rsid w:val="00897424"/>
    <w:rsid w:val="008A62D0"/>
    <w:rsid w:val="008B1FCA"/>
    <w:rsid w:val="008B6CA8"/>
    <w:rsid w:val="008B71FE"/>
    <w:rsid w:val="008C53E2"/>
    <w:rsid w:val="008D5493"/>
    <w:rsid w:val="008D6400"/>
    <w:rsid w:val="008D67B0"/>
    <w:rsid w:val="008D7BE8"/>
    <w:rsid w:val="008E3EA0"/>
    <w:rsid w:val="008F295E"/>
    <w:rsid w:val="008F5B86"/>
    <w:rsid w:val="00905BB1"/>
    <w:rsid w:val="00906755"/>
    <w:rsid w:val="009079DD"/>
    <w:rsid w:val="00926611"/>
    <w:rsid w:val="009312C6"/>
    <w:rsid w:val="00944529"/>
    <w:rsid w:val="0094497B"/>
    <w:rsid w:val="00945DA8"/>
    <w:rsid w:val="00952232"/>
    <w:rsid w:val="00990D9D"/>
    <w:rsid w:val="0099173C"/>
    <w:rsid w:val="009A00BD"/>
    <w:rsid w:val="009B18D9"/>
    <w:rsid w:val="009B25BE"/>
    <w:rsid w:val="009B2C3E"/>
    <w:rsid w:val="009B66A5"/>
    <w:rsid w:val="009C0AE3"/>
    <w:rsid w:val="009C345D"/>
    <w:rsid w:val="009C7508"/>
    <w:rsid w:val="009D2402"/>
    <w:rsid w:val="009D482D"/>
    <w:rsid w:val="009E1F7A"/>
    <w:rsid w:val="009F34F2"/>
    <w:rsid w:val="009F62F9"/>
    <w:rsid w:val="009F74E4"/>
    <w:rsid w:val="00A016FC"/>
    <w:rsid w:val="00A031A2"/>
    <w:rsid w:val="00A221E1"/>
    <w:rsid w:val="00A243B5"/>
    <w:rsid w:val="00A24A3E"/>
    <w:rsid w:val="00A2544C"/>
    <w:rsid w:val="00A264BD"/>
    <w:rsid w:val="00A30A24"/>
    <w:rsid w:val="00A336BE"/>
    <w:rsid w:val="00A37FB3"/>
    <w:rsid w:val="00A412FB"/>
    <w:rsid w:val="00A537E4"/>
    <w:rsid w:val="00A60C30"/>
    <w:rsid w:val="00A743D6"/>
    <w:rsid w:val="00A8723F"/>
    <w:rsid w:val="00A94345"/>
    <w:rsid w:val="00AA421E"/>
    <w:rsid w:val="00AA6108"/>
    <w:rsid w:val="00AB0F62"/>
    <w:rsid w:val="00AB2902"/>
    <w:rsid w:val="00AB4F17"/>
    <w:rsid w:val="00AB73D4"/>
    <w:rsid w:val="00AB7EB6"/>
    <w:rsid w:val="00AC0F0A"/>
    <w:rsid w:val="00AC2502"/>
    <w:rsid w:val="00AC7595"/>
    <w:rsid w:val="00AC7E5D"/>
    <w:rsid w:val="00AE19E6"/>
    <w:rsid w:val="00AE41A6"/>
    <w:rsid w:val="00AE5C81"/>
    <w:rsid w:val="00B1697E"/>
    <w:rsid w:val="00B24F19"/>
    <w:rsid w:val="00B31894"/>
    <w:rsid w:val="00B34507"/>
    <w:rsid w:val="00B3547D"/>
    <w:rsid w:val="00B42499"/>
    <w:rsid w:val="00B472A0"/>
    <w:rsid w:val="00B52F1E"/>
    <w:rsid w:val="00B5549E"/>
    <w:rsid w:val="00B6362B"/>
    <w:rsid w:val="00B70008"/>
    <w:rsid w:val="00B8610C"/>
    <w:rsid w:val="00B90C97"/>
    <w:rsid w:val="00B92570"/>
    <w:rsid w:val="00B974A6"/>
    <w:rsid w:val="00BA0D3E"/>
    <w:rsid w:val="00BA2B28"/>
    <w:rsid w:val="00BA45CD"/>
    <w:rsid w:val="00BA4920"/>
    <w:rsid w:val="00BB432A"/>
    <w:rsid w:val="00BC08E9"/>
    <w:rsid w:val="00BC3604"/>
    <w:rsid w:val="00BC44ED"/>
    <w:rsid w:val="00BD270B"/>
    <w:rsid w:val="00BE7FD0"/>
    <w:rsid w:val="00C07BAB"/>
    <w:rsid w:val="00C2764F"/>
    <w:rsid w:val="00C3217A"/>
    <w:rsid w:val="00C32A22"/>
    <w:rsid w:val="00C4007C"/>
    <w:rsid w:val="00C40579"/>
    <w:rsid w:val="00C45F27"/>
    <w:rsid w:val="00C52667"/>
    <w:rsid w:val="00C53847"/>
    <w:rsid w:val="00C56D4D"/>
    <w:rsid w:val="00C57D05"/>
    <w:rsid w:val="00C70AA8"/>
    <w:rsid w:val="00C7508A"/>
    <w:rsid w:val="00C83A05"/>
    <w:rsid w:val="00C83CED"/>
    <w:rsid w:val="00C83FCD"/>
    <w:rsid w:val="00C8481D"/>
    <w:rsid w:val="00C94E4F"/>
    <w:rsid w:val="00C9643D"/>
    <w:rsid w:val="00C97C3E"/>
    <w:rsid w:val="00CB51B5"/>
    <w:rsid w:val="00CC34C5"/>
    <w:rsid w:val="00CC6F2D"/>
    <w:rsid w:val="00CE2664"/>
    <w:rsid w:val="00CE59BF"/>
    <w:rsid w:val="00CE6384"/>
    <w:rsid w:val="00CF4FD4"/>
    <w:rsid w:val="00CF65F3"/>
    <w:rsid w:val="00D0069F"/>
    <w:rsid w:val="00D03494"/>
    <w:rsid w:val="00D03FA4"/>
    <w:rsid w:val="00D055AB"/>
    <w:rsid w:val="00D1789A"/>
    <w:rsid w:val="00D2397D"/>
    <w:rsid w:val="00D25C56"/>
    <w:rsid w:val="00D362C8"/>
    <w:rsid w:val="00D418B9"/>
    <w:rsid w:val="00D45459"/>
    <w:rsid w:val="00D56ACE"/>
    <w:rsid w:val="00D6694A"/>
    <w:rsid w:val="00D72929"/>
    <w:rsid w:val="00D73089"/>
    <w:rsid w:val="00D73F88"/>
    <w:rsid w:val="00DA32F3"/>
    <w:rsid w:val="00DA3FB0"/>
    <w:rsid w:val="00DA4119"/>
    <w:rsid w:val="00DB1ABF"/>
    <w:rsid w:val="00DB33B9"/>
    <w:rsid w:val="00DB3F11"/>
    <w:rsid w:val="00DB4BEA"/>
    <w:rsid w:val="00DB6385"/>
    <w:rsid w:val="00DB6AA8"/>
    <w:rsid w:val="00DB7146"/>
    <w:rsid w:val="00DC2CEE"/>
    <w:rsid w:val="00DD236B"/>
    <w:rsid w:val="00DE618B"/>
    <w:rsid w:val="00DF1180"/>
    <w:rsid w:val="00E005A3"/>
    <w:rsid w:val="00E0208F"/>
    <w:rsid w:val="00E05F69"/>
    <w:rsid w:val="00E104D6"/>
    <w:rsid w:val="00E1390B"/>
    <w:rsid w:val="00E1656C"/>
    <w:rsid w:val="00E2020F"/>
    <w:rsid w:val="00E30BA4"/>
    <w:rsid w:val="00E3718E"/>
    <w:rsid w:val="00E464CE"/>
    <w:rsid w:val="00E51432"/>
    <w:rsid w:val="00E54E6A"/>
    <w:rsid w:val="00E649E5"/>
    <w:rsid w:val="00E665A7"/>
    <w:rsid w:val="00E675D4"/>
    <w:rsid w:val="00E67933"/>
    <w:rsid w:val="00E824F3"/>
    <w:rsid w:val="00E85A44"/>
    <w:rsid w:val="00E947E0"/>
    <w:rsid w:val="00E94C77"/>
    <w:rsid w:val="00EA01D1"/>
    <w:rsid w:val="00EA13CD"/>
    <w:rsid w:val="00EA211E"/>
    <w:rsid w:val="00EA2DAF"/>
    <w:rsid w:val="00EA4812"/>
    <w:rsid w:val="00EA48EF"/>
    <w:rsid w:val="00EC21F8"/>
    <w:rsid w:val="00ED00D8"/>
    <w:rsid w:val="00ED530B"/>
    <w:rsid w:val="00EE254E"/>
    <w:rsid w:val="00EE2664"/>
    <w:rsid w:val="00EF1902"/>
    <w:rsid w:val="00EF3B2D"/>
    <w:rsid w:val="00F20C98"/>
    <w:rsid w:val="00F24220"/>
    <w:rsid w:val="00F268FE"/>
    <w:rsid w:val="00F309D4"/>
    <w:rsid w:val="00F51A24"/>
    <w:rsid w:val="00F70D0F"/>
    <w:rsid w:val="00F7546D"/>
    <w:rsid w:val="00F758A2"/>
    <w:rsid w:val="00F76A1F"/>
    <w:rsid w:val="00F8646D"/>
    <w:rsid w:val="00F868CE"/>
    <w:rsid w:val="00F8715A"/>
    <w:rsid w:val="00F90160"/>
    <w:rsid w:val="00F95FAC"/>
    <w:rsid w:val="00FA78F8"/>
    <w:rsid w:val="00FB4A50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407C2"/>
  <w15:chartTrackingRefBased/>
  <w15:docId w15:val="{20B35BBD-2848-4639-AD29-445EB196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5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7F9F"/>
    <w:pPr>
      <w:spacing w:before="280" w:after="0" w:line="280" w:lineRule="exact"/>
    </w:pPr>
    <w:rPr>
      <w:rFonts w:ascii="Arial" w:hAnsi="Arial" w:cs="Times New Roman (Body CS)"/>
      <w:color w:val="112B4B" w:themeColor="text1"/>
      <w:sz w:val="20"/>
    </w:rPr>
  </w:style>
  <w:style w:type="paragraph" w:styleId="Kop1">
    <w:name w:val="heading 1"/>
    <w:aliases w:val="H1"/>
    <w:basedOn w:val="Standaard"/>
    <w:next w:val="Standaard"/>
    <w:link w:val="Kop1Char"/>
    <w:uiPriority w:val="1"/>
    <w:qFormat/>
    <w:rsid w:val="00131835"/>
    <w:pPr>
      <w:keepNext/>
      <w:keepLines/>
      <w:numPr>
        <w:numId w:val="34"/>
      </w:numPr>
      <w:spacing w:after="600" w:line="600" w:lineRule="exact"/>
      <w:outlineLvl w:val="0"/>
    </w:pPr>
    <w:rPr>
      <w:rFonts w:eastAsiaTheme="majorEastAsia" w:cs="Times New Roman (Headings CS)"/>
      <w:b/>
      <w:color w:val="0D7C96"/>
      <w:sz w:val="48"/>
      <w:szCs w:val="56"/>
      <w:lang w:val="en-US"/>
    </w:rPr>
  </w:style>
  <w:style w:type="paragraph" w:styleId="Kop2">
    <w:name w:val="heading 2"/>
    <w:aliases w:val="H2"/>
    <w:basedOn w:val="Standaard"/>
    <w:next w:val="Standaard"/>
    <w:link w:val="Kop2Char"/>
    <w:uiPriority w:val="2"/>
    <w:qFormat/>
    <w:rsid w:val="00131835"/>
    <w:pPr>
      <w:keepNext/>
      <w:keepLines/>
      <w:numPr>
        <w:ilvl w:val="1"/>
        <w:numId w:val="34"/>
      </w:numPr>
      <w:spacing w:before="840" w:after="360" w:line="264" w:lineRule="auto"/>
      <w:outlineLvl w:val="1"/>
    </w:pPr>
    <w:rPr>
      <w:rFonts w:asciiTheme="majorHAnsi" w:eastAsiaTheme="majorEastAsia" w:hAnsiTheme="majorHAnsi" w:cstheme="majorHAnsi"/>
      <w:b/>
      <w:bCs/>
      <w:color w:val="0D7C96"/>
      <w:sz w:val="32"/>
      <w:szCs w:val="32"/>
    </w:rPr>
  </w:style>
  <w:style w:type="paragraph" w:styleId="Kop3">
    <w:name w:val="heading 3"/>
    <w:aliases w:val="H3"/>
    <w:basedOn w:val="Standaard"/>
    <w:next w:val="Standaard"/>
    <w:link w:val="Kop3Char"/>
    <w:uiPriority w:val="3"/>
    <w:qFormat/>
    <w:rsid w:val="00131835"/>
    <w:pPr>
      <w:keepNext/>
      <w:keepLines/>
      <w:numPr>
        <w:ilvl w:val="2"/>
        <w:numId w:val="34"/>
      </w:numPr>
      <w:spacing w:before="720" w:after="240"/>
      <w:outlineLvl w:val="2"/>
    </w:pPr>
    <w:rPr>
      <w:rFonts w:asciiTheme="majorHAnsi" w:eastAsiaTheme="majorEastAsia" w:hAnsiTheme="majorHAnsi" w:cstheme="majorBidi"/>
      <w:b/>
      <w:bCs/>
      <w:color w:val="0D7C96"/>
      <w:sz w:val="24"/>
      <w:szCs w:val="20"/>
    </w:rPr>
  </w:style>
  <w:style w:type="paragraph" w:styleId="Kop4">
    <w:name w:val="heading 4"/>
    <w:basedOn w:val="Standaard"/>
    <w:next w:val="Standaard"/>
    <w:link w:val="Kop4Char"/>
    <w:uiPriority w:val="19"/>
    <w:semiHidden/>
    <w:unhideWhenUsed/>
    <w:rsid w:val="00B472A0"/>
    <w:pPr>
      <w:keepNext/>
      <w:keepLines/>
      <w:numPr>
        <w:ilvl w:val="3"/>
        <w:numId w:val="3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CA58F" w:themeColor="accent1" w:themeShade="BF"/>
    </w:rPr>
  </w:style>
  <w:style w:type="paragraph" w:styleId="Kop5">
    <w:name w:val="heading 5"/>
    <w:basedOn w:val="Standaard"/>
    <w:next w:val="Standaard"/>
    <w:link w:val="Kop5Char"/>
    <w:uiPriority w:val="19"/>
    <w:semiHidden/>
    <w:unhideWhenUsed/>
    <w:rsid w:val="00B472A0"/>
    <w:pPr>
      <w:keepNext/>
      <w:keepLines/>
      <w:numPr>
        <w:ilvl w:val="4"/>
        <w:numId w:val="34"/>
      </w:numPr>
      <w:spacing w:before="40"/>
      <w:outlineLvl w:val="4"/>
    </w:pPr>
    <w:rPr>
      <w:rFonts w:asciiTheme="majorHAnsi" w:eastAsiaTheme="majorEastAsia" w:hAnsiTheme="majorHAnsi" w:cstheme="majorBidi"/>
      <w:color w:val="ACA58F" w:themeColor="accent1" w:themeShade="BF"/>
    </w:rPr>
  </w:style>
  <w:style w:type="paragraph" w:styleId="Kop6">
    <w:name w:val="heading 6"/>
    <w:basedOn w:val="Standaard"/>
    <w:next w:val="Standaard"/>
    <w:link w:val="Kop6Char"/>
    <w:uiPriority w:val="19"/>
    <w:semiHidden/>
    <w:unhideWhenUsed/>
    <w:rsid w:val="00B472A0"/>
    <w:pPr>
      <w:keepNext/>
      <w:keepLines/>
      <w:numPr>
        <w:ilvl w:val="5"/>
        <w:numId w:val="34"/>
      </w:numPr>
      <w:spacing w:before="40"/>
      <w:outlineLvl w:val="5"/>
    </w:pPr>
    <w:rPr>
      <w:rFonts w:asciiTheme="majorHAnsi" w:eastAsiaTheme="majorEastAsia" w:hAnsiTheme="majorHAnsi" w:cstheme="majorBidi"/>
      <w:color w:val="787059" w:themeColor="accent1" w:themeShade="7F"/>
    </w:rPr>
  </w:style>
  <w:style w:type="paragraph" w:styleId="Kop7">
    <w:name w:val="heading 7"/>
    <w:basedOn w:val="Standaard"/>
    <w:next w:val="Standaard"/>
    <w:link w:val="Kop7Char"/>
    <w:uiPriority w:val="19"/>
    <w:semiHidden/>
    <w:unhideWhenUsed/>
    <w:rsid w:val="00B472A0"/>
    <w:pPr>
      <w:keepNext/>
      <w:keepLines/>
      <w:numPr>
        <w:ilvl w:val="6"/>
        <w:numId w:val="3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7059" w:themeColor="accent1" w:themeShade="7F"/>
    </w:rPr>
  </w:style>
  <w:style w:type="paragraph" w:styleId="Kop8">
    <w:name w:val="heading 8"/>
    <w:basedOn w:val="Standaard"/>
    <w:next w:val="Standaard"/>
    <w:link w:val="Kop8Char"/>
    <w:uiPriority w:val="19"/>
    <w:semiHidden/>
    <w:unhideWhenUsed/>
    <w:rsid w:val="00B472A0"/>
    <w:pPr>
      <w:keepNext/>
      <w:keepLines/>
      <w:numPr>
        <w:ilvl w:val="7"/>
        <w:numId w:val="34"/>
      </w:numPr>
      <w:spacing w:before="40"/>
      <w:outlineLvl w:val="7"/>
    </w:pPr>
    <w:rPr>
      <w:rFonts w:asciiTheme="majorHAnsi" w:eastAsiaTheme="majorEastAsia" w:hAnsiTheme="majorHAnsi" w:cstheme="majorBidi"/>
      <w:color w:val="1C487E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9"/>
    <w:semiHidden/>
    <w:unhideWhenUsed/>
    <w:rsid w:val="00B472A0"/>
    <w:pPr>
      <w:keepNext/>
      <w:keepLines/>
      <w:numPr>
        <w:ilvl w:val="8"/>
        <w:numId w:val="3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C487E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32"/>
    <w:rsid w:val="00314ED9"/>
    <w:rPr>
      <w:b/>
      <w:bCs/>
    </w:rPr>
  </w:style>
  <w:style w:type="character" w:customStyle="1" w:styleId="Kop1Char">
    <w:name w:val="Kop 1 Char"/>
    <w:aliases w:val="H1 Char"/>
    <w:basedOn w:val="Standaardalinea-lettertype"/>
    <w:link w:val="Kop1"/>
    <w:uiPriority w:val="1"/>
    <w:rsid w:val="00131835"/>
    <w:rPr>
      <w:rFonts w:ascii="Arial" w:eastAsiaTheme="majorEastAsia" w:hAnsi="Arial" w:cs="Times New Roman (Headings CS)"/>
      <w:b/>
      <w:color w:val="0D7C96"/>
      <w:sz w:val="48"/>
      <w:szCs w:val="56"/>
      <w:lang w:val="en-US"/>
    </w:rPr>
  </w:style>
  <w:style w:type="character" w:customStyle="1" w:styleId="Kop2Char">
    <w:name w:val="Kop 2 Char"/>
    <w:aliases w:val="H2 Char"/>
    <w:basedOn w:val="Standaardalinea-lettertype"/>
    <w:link w:val="Kop2"/>
    <w:uiPriority w:val="2"/>
    <w:rsid w:val="00131835"/>
    <w:rPr>
      <w:rFonts w:asciiTheme="majorHAnsi" w:eastAsiaTheme="majorEastAsia" w:hAnsiTheme="majorHAnsi" w:cstheme="majorHAnsi"/>
      <w:b/>
      <w:bCs/>
      <w:color w:val="0D7C96"/>
      <w:sz w:val="32"/>
      <w:szCs w:val="32"/>
    </w:rPr>
  </w:style>
  <w:style w:type="character" w:customStyle="1" w:styleId="Kop3Char">
    <w:name w:val="Kop 3 Char"/>
    <w:aliases w:val="H3 Char"/>
    <w:basedOn w:val="Standaardalinea-lettertype"/>
    <w:link w:val="Kop3"/>
    <w:uiPriority w:val="3"/>
    <w:rsid w:val="00131835"/>
    <w:rPr>
      <w:rFonts w:asciiTheme="majorHAnsi" w:eastAsiaTheme="majorEastAsia" w:hAnsiTheme="majorHAnsi" w:cstheme="majorBidi"/>
      <w:b/>
      <w:bCs/>
      <w:color w:val="0D7C96"/>
      <w:sz w:val="24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74E4"/>
    <w:rPr>
      <w:rFonts w:ascii="Arial" w:hAnsi="Arial"/>
      <w:b w:val="0"/>
      <w:i w:val="0"/>
      <w:color w:val="030121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74E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74E4"/>
    <w:rPr>
      <w:rFonts w:ascii="Arial" w:hAnsi="Arial"/>
      <w:b w:val="0"/>
      <w:i w:val="0"/>
      <w:color w:val="03012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74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74E4"/>
    <w:rPr>
      <w:rFonts w:ascii="Arial" w:hAnsi="Arial"/>
      <w:b/>
      <w:bCs/>
      <w:i w:val="0"/>
      <w:color w:val="030121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6006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063"/>
    <w:rPr>
      <w:rFonts w:ascii="Arial" w:hAnsi="Arial"/>
      <w:b w:val="0"/>
      <w:i w:val="0"/>
      <w:color w:val="030121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06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063"/>
    <w:rPr>
      <w:rFonts w:ascii="Arial" w:hAnsi="Arial"/>
      <w:b w:val="0"/>
      <w:i w:val="0"/>
      <w:color w:val="030121"/>
      <w:sz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A016FC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016FC"/>
    <w:rPr>
      <w:rFonts w:ascii="Arial" w:hAnsi="Arial"/>
      <w:b w:val="0"/>
      <w:i w:val="0"/>
      <w:color w:val="030121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16FC"/>
    <w:rPr>
      <w:rFonts w:ascii="Arial" w:hAnsi="Arial"/>
      <w:b w:val="0"/>
      <w:i w:val="0"/>
      <w:color w:val="030121"/>
      <w:sz w:val="20"/>
      <w:vertAlign w:val="superscript"/>
    </w:rPr>
  </w:style>
  <w:style w:type="character" w:styleId="Hyperlink">
    <w:name w:val="Hyperlink"/>
    <w:basedOn w:val="Standaardalinea-lettertype"/>
    <w:uiPriority w:val="99"/>
    <w:unhideWhenUsed/>
    <w:qFormat/>
    <w:rsid w:val="00131835"/>
    <w:rPr>
      <w:rFonts w:ascii="Arial" w:hAnsi="Arial"/>
      <w:b w:val="0"/>
      <w:i w:val="0"/>
      <w:color w:val="0D7C96"/>
      <w:sz w:val="2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3F88"/>
    <w:rPr>
      <w:rFonts w:ascii="Arial" w:hAnsi="Arial"/>
      <w:b w:val="0"/>
      <w:i w:val="0"/>
      <w:color w:val="605E5C"/>
      <w:sz w:val="20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unhideWhenUsed/>
    <w:rsid w:val="00AB4F17"/>
    <w:rPr>
      <w:rFonts w:ascii="Arial" w:hAnsi="Arial"/>
      <w:b w:val="0"/>
      <w:i w:val="0"/>
      <w:color w:val="0D7C96" w:themeColor="followedHyperlink"/>
      <w:sz w:val="2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31835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4F5CC8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C52667"/>
    <w:pPr>
      <w:spacing w:before="120"/>
      <w:ind w:left="1077" w:right="567"/>
    </w:pPr>
    <w:rPr>
      <w:rFonts w:asciiTheme="minorHAnsi" w:hAnsiTheme="minorHAnsi" w:cstheme="minorHAnsi"/>
      <w:szCs w:val="20"/>
    </w:rPr>
  </w:style>
  <w:style w:type="paragraph" w:customStyle="1" w:styleId="Lijstnummers">
    <w:name w:val="Lijst nummers"/>
    <w:basedOn w:val="Standaard"/>
    <w:uiPriority w:val="8"/>
    <w:qFormat/>
    <w:rsid w:val="008C53E2"/>
    <w:pPr>
      <w:numPr>
        <w:numId w:val="35"/>
      </w:numPr>
      <w:spacing w:before="0"/>
      <w:ind w:left="357" w:hanging="357"/>
    </w:pPr>
    <w:rPr>
      <w:lang w:val="es-ES"/>
    </w:rPr>
  </w:style>
  <w:style w:type="character" w:styleId="Paginanummer">
    <w:name w:val="page number"/>
    <w:basedOn w:val="Standaardalinea-lettertype"/>
    <w:uiPriority w:val="99"/>
    <w:semiHidden/>
    <w:unhideWhenUsed/>
    <w:rsid w:val="00EA13CD"/>
    <w:rPr>
      <w:rFonts w:asciiTheme="majorHAnsi" w:hAnsiTheme="majorHAnsi"/>
      <w:sz w:val="20"/>
    </w:rPr>
  </w:style>
  <w:style w:type="character" w:customStyle="1" w:styleId="Kop4Char">
    <w:name w:val="Kop 4 Char"/>
    <w:basedOn w:val="Standaardalinea-lettertype"/>
    <w:link w:val="Kop4"/>
    <w:uiPriority w:val="49"/>
    <w:semiHidden/>
    <w:rsid w:val="00926611"/>
    <w:rPr>
      <w:rFonts w:asciiTheme="majorHAnsi" w:eastAsiaTheme="majorEastAsia" w:hAnsiTheme="majorHAnsi" w:cstheme="majorBidi"/>
      <w:i/>
      <w:iCs/>
      <w:color w:val="ACA58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49"/>
    <w:semiHidden/>
    <w:rsid w:val="00926611"/>
    <w:rPr>
      <w:rFonts w:asciiTheme="majorHAnsi" w:eastAsiaTheme="majorEastAsia" w:hAnsiTheme="majorHAnsi" w:cstheme="majorBidi"/>
      <w:color w:val="ACA58F" w:themeColor="accent1" w:themeShade="BF"/>
      <w:sz w:val="20"/>
    </w:rPr>
  </w:style>
  <w:style w:type="character" w:styleId="Subtielebenadrukking">
    <w:name w:val="Subtle Emphasis"/>
    <w:basedOn w:val="Standaardalinea-lettertype"/>
    <w:uiPriority w:val="29"/>
    <w:rsid w:val="002A6A3F"/>
    <w:rPr>
      <w:i/>
      <w:iCs/>
      <w:color w:val="245BA0" w:themeColor="text1" w:themeTint="BF"/>
    </w:rPr>
  </w:style>
  <w:style w:type="paragraph" w:customStyle="1" w:styleId="Referenties">
    <w:name w:val="Referenties"/>
    <w:basedOn w:val="Standaard"/>
    <w:uiPriority w:val="18"/>
    <w:qFormat/>
    <w:rsid w:val="00131835"/>
    <w:pPr>
      <w:spacing w:after="240" w:line="260" w:lineRule="exact"/>
    </w:pPr>
    <w:rPr>
      <w:sz w:val="18"/>
    </w:rPr>
  </w:style>
  <w:style w:type="numbering" w:customStyle="1" w:styleId="CurrentList1">
    <w:name w:val="Current List1"/>
    <w:uiPriority w:val="99"/>
    <w:rsid w:val="0005097F"/>
    <w:pPr>
      <w:numPr>
        <w:numId w:val="1"/>
      </w:numPr>
    </w:pPr>
  </w:style>
  <w:style w:type="character" w:customStyle="1" w:styleId="Kop6Char">
    <w:name w:val="Kop 6 Char"/>
    <w:basedOn w:val="Standaardalinea-lettertype"/>
    <w:link w:val="Kop6"/>
    <w:uiPriority w:val="49"/>
    <w:semiHidden/>
    <w:rsid w:val="00926611"/>
    <w:rPr>
      <w:rFonts w:asciiTheme="majorHAnsi" w:eastAsiaTheme="majorEastAsia" w:hAnsiTheme="majorHAnsi" w:cstheme="majorBidi"/>
      <w:color w:val="787059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49"/>
    <w:semiHidden/>
    <w:rsid w:val="00926611"/>
    <w:rPr>
      <w:rFonts w:asciiTheme="majorHAnsi" w:eastAsiaTheme="majorEastAsia" w:hAnsiTheme="majorHAnsi" w:cstheme="majorBidi"/>
      <w:i/>
      <w:iCs/>
      <w:color w:val="787059" w:themeColor="accent1" w:themeShade="7F"/>
      <w:sz w:val="20"/>
    </w:rPr>
  </w:style>
  <w:style w:type="paragraph" w:styleId="Bloktekst">
    <w:name w:val="Block Text"/>
    <w:basedOn w:val="Standaard"/>
    <w:uiPriority w:val="99"/>
    <w:semiHidden/>
    <w:unhideWhenUsed/>
    <w:rsid w:val="00823613"/>
    <w:pPr>
      <w:pBdr>
        <w:top w:val="single" w:sz="2" w:space="10" w:color="0D7C96"/>
        <w:left w:val="single" w:sz="2" w:space="10" w:color="0D7C96"/>
        <w:bottom w:val="single" w:sz="2" w:space="10" w:color="0D7C96"/>
        <w:right w:val="single" w:sz="2" w:space="10" w:color="0D7C96"/>
      </w:pBdr>
      <w:ind w:left="1152" w:right="1152"/>
    </w:pPr>
    <w:rPr>
      <w:rFonts w:asciiTheme="minorHAnsi" w:eastAsiaTheme="minorEastAsia" w:hAnsiTheme="minorHAnsi"/>
      <w:i/>
      <w:iCs/>
      <w:color w:val="0D7C96"/>
    </w:rPr>
  </w:style>
  <w:style w:type="paragraph" w:styleId="Plattetekst">
    <w:name w:val="Body Text"/>
    <w:basedOn w:val="Standaard"/>
    <w:link w:val="PlattetekstChar"/>
    <w:uiPriority w:val="99"/>
    <w:unhideWhenUsed/>
    <w:rsid w:val="00823613"/>
    <w:pPr>
      <w:spacing w:after="24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823613"/>
    <w:rPr>
      <w:rFonts w:ascii="Arial" w:hAnsi="Arial"/>
      <w:color w:val="112B4B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823613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23613"/>
    <w:rPr>
      <w:rFonts w:ascii="Arial" w:hAnsi="Arial"/>
      <w:color w:val="112B4B"/>
      <w:sz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C52667"/>
    <w:pPr>
      <w:spacing w:before="120"/>
      <w:ind w:left="454"/>
    </w:pPr>
    <w:rPr>
      <w:rFonts w:asciiTheme="minorHAnsi" w:hAnsiTheme="minorHAnsi" w:cstheme="minorHAnsi"/>
      <w:i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09048D"/>
    <w:pPr>
      <w:ind w:left="1418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4F5CC8"/>
    <w:pPr>
      <w:ind w:left="80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4F5CC8"/>
    <w:pPr>
      <w:ind w:left="10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4F5CC8"/>
    <w:pPr>
      <w:ind w:left="120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4F5CC8"/>
    <w:pPr>
      <w:ind w:left="140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4F5CC8"/>
    <w:pPr>
      <w:ind w:left="1600"/>
    </w:pPr>
    <w:rPr>
      <w:rFonts w:asciiTheme="minorHAnsi" w:hAnsiTheme="minorHAnsi" w:cstheme="minorHAnsi"/>
      <w:szCs w:val="20"/>
    </w:rPr>
  </w:style>
  <w:style w:type="paragraph" w:customStyle="1" w:styleId="Lijstbullets">
    <w:name w:val="Lijst bullets"/>
    <w:basedOn w:val="Standaard"/>
    <w:uiPriority w:val="7"/>
    <w:qFormat/>
    <w:rsid w:val="00AA421E"/>
    <w:pPr>
      <w:numPr>
        <w:numId w:val="36"/>
      </w:numPr>
      <w:spacing w:before="0"/>
      <w:ind w:left="357" w:hanging="357"/>
    </w:pPr>
    <w:rPr>
      <w:lang w:eastAsia="nl-NL"/>
    </w:rPr>
  </w:style>
  <w:style w:type="numbering" w:customStyle="1" w:styleId="CurrentList2">
    <w:name w:val="Current List2"/>
    <w:uiPriority w:val="99"/>
    <w:rsid w:val="0005097F"/>
    <w:pPr>
      <w:numPr>
        <w:numId w:val="2"/>
      </w:numPr>
    </w:pPr>
  </w:style>
  <w:style w:type="paragraph" w:styleId="Lijstalinea">
    <w:name w:val="List Paragraph"/>
    <w:basedOn w:val="Standaard"/>
    <w:link w:val="LijstalineaChar"/>
    <w:uiPriority w:val="34"/>
    <w:rsid w:val="00105A1A"/>
    <w:pPr>
      <w:ind w:left="720"/>
      <w:contextualSpacing/>
    </w:pPr>
  </w:style>
  <w:style w:type="numbering" w:customStyle="1" w:styleId="CurrentList3">
    <w:name w:val="Current List3"/>
    <w:uiPriority w:val="99"/>
    <w:rsid w:val="0005097F"/>
    <w:pPr>
      <w:numPr>
        <w:numId w:val="3"/>
      </w:numPr>
    </w:pPr>
  </w:style>
  <w:style w:type="numbering" w:customStyle="1" w:styleId="CurrentList4">
    <w:name w:val="Current List4"/>
    <w:uiPriority w:val="99"/>
    <w:rsid w:val="0005097F"/>
    <w:pPr>
      <w:numPr>
        <w:numId w:val="4"/>
      </w:numPr>
    </w:pPr>
  </w:style>
  <w:style w:type="numbering" w:customStyle="1" w:styleId="CurrentList5">
    <w:name w:val="Current List5"/>
    <w:uiPriority w:val="99"/>
    <w:rsid w:val="0005097F"/>
    <w:pPr>
      <w:numPr>
        <w:numId w:val="5"/>
      </w:numPr>
    </w:pPr>
  </w:style>
  <w:style w:type="numbering" w:customStyle="1" w:styleId="CurrentList6">
    <w:name w:val="Current List6"/>
    <w:uiPriority w:val="99"/>
    <w:rsid w:val="0005097F"/>
    <w:pPr>
      <w:numPr>
        <w:numId w:val="6"/>
      </w:numPr>
    </w:pPr>
  </w:style>
  <w:style w:type="numbering" w:customStyle="1" w:styleId="CurrentList7">
    <w:name w:val="Current List7"/>
    <w:uiPriority w:val="99"/>
    <w:rsid w:val="0005097F"/>
    <w:pPr>
      <w:numPr>
        <w:numId w:val="7"/>
      </w:numPr>
    </w:pPr>
  </w:style>
  <w:style w:type="character" w:customStyle="1" w:styleId="Kop8Char">
    <w:name w:val="Kop 8 Char"/>
    <w:basedOn w:val="Standaardalinea-lettertype"/>
    <w:link w:val="Kop8"/>
    <w:uiPriority w:val="49"/>
    <w:semiHidden/>
    <w:rsid w:val="00926611"/>
    <w:rPr>
      <w:rFonts w:asciiTheme="majorHAnsi" w:eastAsiaTheme="majorEastAsia" w:hAnsiTheme="majorHAnsi" w:cstheme="majorBidi"/>
      <w:color w:val="1C487E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49"/>
    <w:semiHidden/>
    <w:rsid w:val="00926611"/>
    <w:rPr>
      <w:rFonts w:asciiTheme="majorHAnsi" w:eastAsiaTheme="majorEastAsia" w:hAnsiTheme="majorHAnsi" w:cstheme="majorBidi"/>
      <w:i/>
      <w:iCs/>
      <w:color w:val="1C487E" w:themeColor="text1" w:themeTint="D8"/>
      <w:sz w:val="21"/>
      <w:szCs w:val="21"/>
    </w:rPr>
  </w:style>
  <w:style w:type="character" w:styleId="Nadruk">
    <w:name w:val="Emphasis"/>
    <w:basedOn w:val="Standaardalinea-lettertype"/>
    <w:uiPriority w:val="9"/>
    <w:qFormat/>
    <w:rsid w:val="00131835"/>
    <w:rPr>
      <w:rFonts w:asciiTheme="minorHAnsi" w:hAnsiTheme="minorHAnsi"/>
      <w:b/>
      <w:i w:val="0"/>
      <w:iCs/>
    </w:rPr>
  </w:style>
  <w:style w:type="paragraph" w:styleId="Citaat">
    <w:name w:val="Quote"/>
    <w:basedOn w:val="Standaard"/>
    <w:next w:val="Standaard"/>
    <w:link w:val="CitaatChar"/>
    <w:uiPriority w:val="15"/>
    <w:qFormat/>
    <w:rsid w:val="00131835"/>
    <w:pPr>
      <w:spacing w:before="200"/>
      <w:ind w:left="864" w:right="864"/>
      <w:jc w:val="center"/>
    </w:pPr>
    <w:rPr>
      <w:i/>
      <w:iCs/>
      <w:color w:val="0D7B95" w:themeColor="background1"/>
    </w:rPr>
  </w:style>
  <w:style w:type="character" w:customStyle="1" w:styleId="CitaatChar">
    <w:name w:val="Citaat Char"/>
    <w:basedOn w:val="Standaardalinea-lettertype"/>
    <w:link w:val="Citaat"/>
    <w:uiPriority w:val="15"/>
    <w:rsid w:val="00131835"/>
    <w:rPr>
      <w:rFonts w:ascii="Arial" w:hAnsi="Arial" w:cs="Times New Roman (Body CS)"/>
      <w:i/>
      <w:iCs/>
      <w:color w:val="0D7B95" w:themeColor="background1"/>
      <w:sz w:val="20"/>
    </w:rPr>
  </w:style>
  <w:style w:type="character" w:styleId="Titelvanboek">
    <w:name w:val="Book Title"/>
    <w:basedOn w:val="Standaardalinea-lettertype"/>
    <w:uiPriority w:val="33"/>
    <w:rsid w:val="00105A1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rsid w:val="00105A1A"/>
    <w:rPr>
      <w:b/>
      <w:bCs/>
      <w:smallCaps/>
      <w:color w:val="D9D6CC" w:themeColor="accent1"/>
      <w:spacing w:val="5"/>
    </w:rPr>
  </w:style>
  <w:style w:type="character" w:styleId="Subtieleverwijzing">
    <w:name w:val="Subtle Reference"/>
    <w:basedOn w:val="Standaardalinea-lettertype"/>
    <w:uiPriority w:val="31"/>
    <w:rsid w:val="00105A1A"/>
    <w:rPr>
      <w:smallCaps/>
      <w:color w:val="2C6FC3" w:themeColor="text1" w:themeTint="A5"/>
    </w:rPr>
  </w:style>
  <w:style w:type="character" w:styleId="Intensievebenadrukking">
    <w:name w:val="Intense Emphasis"/>
    <w:basedOn w:val="Standaardalinea-lettertype"/>
    <w:uiPriority w:val="30"/>
    <w:rsid w:val="00314ED9"/>
    <w:rPr>
      <w:i/>
      <w:iCs/>
      <w:color w:val="D9D6CC" w:themeColor="accent1"/>
    </w:rPr>
  </w:style>
  <w:style w:type="paragraph" w:styleId="Bijschrift">
    <w:name w:val="caption"/>
    <w:basedOn w:val="Standaard"/>
    <w:next w:val="Standaard"/>
    <w:uiPriority w:val="35"/>
    <w:semiHidden/>
    <w:unhideWhenUsed/>
    <w:rsid w:val="00105A1A"/>
    <w:pPr>
      <w:spacing w:after="200"/>
    </w:pPr>
    <w:rPr>
      <w:i/>
      <w:iCs/>
      <w:color w:val="87D6DE" w:themeColor="text2"/>
      <w:sz w:val="18"/>
      <w:szCs w:val="18"/>
    </w:rPr>
  </w:style>
  <w:style w:type="paragraph" w:styleId="Bibliografie">
    <w:name w:val="Bibliography"/>
    <w:basedOn w:val="Standaard"/>
    <w:next w:val="Standaard"/>
    <w:uiPriority w:val="37"/>
    <w:unhideWhenUsed/>
    <w:rsid w:val="002B06C0"/>
  </w:style>
  <w:style w:type="paragraph" w:styleId="Plattetekst2">
    <w:name w:val="Body Text 2"/>
    <w:basedOn w:val="Standaard"/>
    <w:link w:val="Plattetekst2Char"/>
    <w:uiPriority w:val="99"/>
    <w:unhideWhenUsed/>
    <w:rsid w:val="002B06C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2B06C0"/>
    <w:rPr>
      <w:rFonts w:ascii="Arial" w:hAnsi="Arial" w:cs="Times New Roman (Body CS)"/>
      <w:color w:val="112B4B" w:themeColor="text1"/>
      <w:sz w:val="20"/>
    </w:rPr>
  </w:style>
  <w:style w:type="paragraph" w:styleId="Plattetekst3">
    <w:name w:val="Body Text 3"/>
    <w:basedOn w:val="Standaard"/>
    <w:link w:val="Plattetekst3Char"/>
    <w:uiPriority w:val="99"/>
    <w:unhideWhenUsed/>
    <w:rsid w:val="002B06C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2B06C0"/>
    <w:rPr>
      <w:rFonts w:ascii="Arial" w:hAnsi="Arial" w:cs="Times New Roman (Body CS)"/>
      <w:color w:val="112B4B" w:themeColor="text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2B06C0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2B06C0"/>
    <w:rPr>
      <w:rFonts w:ascii="Arial" w:hAnsi="Arial" w:cs="Times New Roman (Body CS)"/>
      <w:color w:val="112B4B" w:themeColor="text1"/>
      <w:sz w:val="20"/>
    </w:rPr>
  </w:style>
  <w:style w:type="paragraph" w:customStyle="1" w:styleId="Tekstvakdonkeretekst">
    <w:name w:val="Tekstvak donkere tekst"/>
    <w:basedOn w:val="Tekstvakwittetekst"/>
    <w:uiPriority w:val="14"/>
    <w:qFormat/>
    <w:rsid w:val="00131835"/>
    <w:rPr>
      <w:color w:val="112B4B" w:themeColor="text1"/>
    </w:rPr>
  </w:style>
  <w:style w:type="paragraph" w:customStyle="1" w:styleId="Tekstvakwittetekst">
    <w:name w:val="Tekstvak witte tekst"/>
    <w:basedOn w:val="Standaard"/>
    <w:uiPriority w:val="13"/>
    <w:qFormat/>
    <w:rsid w:val="00131835"/>
    <w:pPr>
      <w:spacing w:before="0" w:line="360" w:lineRule="auto"/>
    </w:pPr>
    <w:rPr>
      <w:b/>
      <w:color w:val="FFFFFF"/>
      <w:szCs w:val="24"/>
    </w:rPr>
  </w:style>
  <w:style w:type="paragraph" w:customStyle="1" w:styleId="tekst">
    <w:name w:val="tekst"/>
    <w:basedOn w:val="Standaard"/>
    <w:uiPriority w:val="30"/>
    <w:rsid w:val="00105A1A"/>
    <w:pPr>
      <w:spacing w:after="240"/>
    </w:pPr>
  </w:style>
  <w:style w:type="paragraph" w:customStyle="1" w:styleId="Colofon">
    <w:name w:val="Colofon"/>
    <w:basedOn w:val="Standaard"/>
    <w:uiPriority w:val="17"/>
    <w:qFormat/>
    <w:rsid w:val="00131835"/>
    <w:pPr>
      <w:ind w:right="3402"/>
    </w:pPr>
    <w:rPr>
      <w:rFonts w:cs="Arial"/>
      <w:sz w:val="18"/>
      <w:szCs w:val="18"/>
    </w:rPr>
  </w:style>
  <w:style w:type="paragraph" w:customStyle="1" w:styleId="Quoteauteur">
    <w:name w:val="Quote auteur"/>
    <w:basedOn w:val="Citaat"/>
    <w:uiPriority w:val="16"/>
    <w:qFormat/>
    <w:rsid w:val="00131835"/>
    <w:pPr>
      <w:spacing w:before="120" w:after="480"/>
      <w:ind w:left="862" w:right="862"/>
    </w:pPr>
    <w:rPr>
      <w:rFonts w:cs="Arial"/>
      <w:i w:val="0"/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05A1A"/>
  </w:style>
  <w:style w:type="paragraph" w:customStyle="1" w:styleId="Bijlage">
    <w:name w:val="Bijlage"/>
    <w:basedOn w:val="Standaard"/>
    <w:next w:val="Standaard"/>
    <w:uiPriority w:val="11"/>
    <w:qFormat/>
    <w:rsid w:val="00131835"/>
    <w:pPr>
      <w:spacing w:line="300" w:lineRule="atLeast"/>
      <w:jc w:val="right"/>
    </w:pPr>
    <w:rPr>
      <w:rFonts w:asciiTheme="majorHAnsi" w:eastAsia="Times New Roman" w:hAnsiTheme="majorHAnsi" w:cstheme="minorBidi"/>
      <w:color w:val="005883" w:themeColor="background2"/>
    </w:rPr>
  </w:style>
  <w:style w:type="paragraph" w:customStyle="1" w:styleId="Cursief">
    <w:name w:val="Cursief"/>
    <w:basedOn w:val="Standaard"/>
    <w:uiPriority w:val="10"/>
    <w:qFormat/>
    <w:rsid w:val="00131835"/>
    <w:rPr>
      <w:bCs/>
      <w:i/>
    </w:rPr>
  </w:style>
  <w:style w:type="paragraph" w:styleId="Titel">
    <w:name w:val="Title"/>
    <w:aliases w:val="heading 1"/>
    <w:basedOn w:val="Standaard"/>
    <w:next w:val="Standaard"/>
    <w:link w:val="TitelChar"/>
    <w:uiPriority w:val="31"/>
    <w:rsid w:val="00131835"/>
    <w:pPr>
      <w:snapToGrid w:val="0"/>
      <w:spacing w:after="120" w:line="640" w:lineRule="exact"/>
      <w:contextualSpacing/>
    </w:pPr>
    <w:rPr>
      <w:rFonts w:asciiTheme="majorHAnsi" w:eastAsiaTheme="majorEastAsia" w:hAnsiTheme="majorHAnsi" w:cs="Arial (Headings)"/>
      <w:b/>
      <w:bCs/>
      <w:color w:val="0D7B95" w:themeColor="background1"/>
      <w:spacing w:val="-10"/>
      <w:kern w:val="28"/>
      <w:sz w:val="56"/>
      <w:szCs w:val="56"/>
    </w:rPr>
  </w:style>
  <w:style w:type="paragraph" w:customStyle="1" w:styleId="Inleiding">
    <w:name w:val="Inleiding"/>
    <w:basedOn w:val="Standaard"/>
    <w:uiPriority w:val="31"/>
    <w:rsid w:val="00131835"/>
    <w:pPr>
      <w:spacing w:line="400" w:lineRule="exact"/>
    </w:pPr>
    <w:rPr>
      <w:sz w:val="28"/>
      <w:szCs w:val="28"/>
      <w:lang w:val="es-ES"/>
    </w:rPr>
  </w:style>
  <w:style w:type="paragraph" w:customStyle="1" w:styleId="Hoofd1">
    <w:name w:val="Hoofd1"/>
    <w:basedOn w:val="Kop1"/>
    <w:uiPriority w:val="4"/>
    <w:qFormat/>
    <w:rsid w:val="00131835"/>
    <w:pPr>
      <w:numPr>
        <w:numId w:val="0"/>
      </w:numPr>
    </w:pPr>
  </w:style>
  <w:style w:type="numbering" w:customStyle="1" w:styleId="CurrentList8">
    <w:name w:val="Current List8"/>
    <w:uiPriority w:val="99"/>
    <w:rsid w:val="00525557"/>
    <w:pPr>
      <w:numPr>
        <w:numId w:val="8"/>
      </w:numPr>
    </w:pPr>
  </w:style>
  <w:style w:type="paragraph" w:customStyle="1" w:styleId="Hoofd2">
    <w:name w:val="Hoofd2"/>
    <w:basedOn w:val="Kop2"/>
    <w:uiPriority w:val="5"/>
    <w:qFormat/>
    <w:rsid w:val="00131835"/>
    <w:pPr>
      <w:numPr>
        <w:ilvl w:val="0"/>
        <w:numId w:val="0"/>
      </w:numPr>
    </w:pPr>
    <w:rPr>
      <w:lang w:val="es-ES"/>
    </w:rPr>
  </w:style>
  <w:style w:type="numbering" w:customStyle="1" w:styleId="CurrentList9">
    <w:name w:val="Current List9"/>
    <w:uiPriority w:val="99"/>
    <w:rsid w:val="00525557"/>
    <w:pPr>
      <w:numPr>
        <w:numId w:val="9"/>
      </w:numPr>
    </w:pPr>
  </w:style>
  <w:style w:type="paragraph" w:customStyle="1" w:styleId="Hoofd3">
    <w:name w:val="Hoofd3"/>
    <w:basedOn w:val="Kop3"/>
    <w:uiPriority w:val="6"/>
    <w:qFormat/>
    <w:rsid w:val="00131835"/>
    <w:pPr>
      <w:numPr>
        <w:ilvl w:val="0"/>
        <w:numId w:val="0"/>
      </w:numPr>
    </w:pPr>
    <w:rPr>
      <w:lang w:val="es-ES"/>
    </w:rPr>
  </w:style>
  <w:style w:type="numbering" w:customStyle="1" w:styleId="CurrentList10">
    <w:name w:val="Current List10"/>
    <w:uiPriority w:val="99"/>
    <w:rsid w:val="00525557"/>
    <w:pPr>
      <w:numPr>
        <w:numId w:val="10"/>
      </w:numPr>
    </w:pPr>
  </w:style>
  <w:style w:type="character" w:customStyle="1" w:styleId="TitelChar">
    <w:name w:val="Titel Char"/>
    <w:aliases w:val="heading 1 Char"/>
    <w:basedOn w:val="Standaardalinea-lettertype"/>
    <w:link w:val="Titel"/>
    <w:uiPriority w:val="31"/>
    <w:rsid w:val="00926611"/>
    <w:rPr>
      <w:rFonts w:asciiTheme="majorHAnsi" w:eastAsiaTheme="majorEastAsia" w:hAnsiTheme="majorHAnsi" w:cs="Arial (Headings)"/>
      <w:b/>
      <w:bCs/>
      <w:color w:val="0D7B95" w:themeColor="background1"/>
      <w:spacing w:val="-10"/>
      <w:kern w:val="28"/>
      <w:sz w:val="56"/>
      <w:szCs w:val="56"/>
    </w:rPr>
  </w:style>
  <w:style w:type="numbering" w:customStyle="1" w:styleId="CurrentList11">
    <w:name w:val="Current List11"/>
    <w:uiPriority w:val="99"/>
    <w:rsid w:val="00C83CED"/>
    <w:pPr>
      <w:numPr>
        <w:numId w:val="11"/>
      </w:numPr>
    </w:pPr>
  </w:style>
  <w:style w:type="numbering" w:customStyle="1" w:styleId="CurrentList12">
    <w:name w:val="Current List12"/>
    <w:uiPriority w:val="99"/>
    <w:rsid w:val="00C83CED"/>
    <w:pPr>
      <w:numPr>
        <w:numId w:val="12"/>
      </w:numPr>
    </w:pPr>
  </w:style>
  <w:style w:type="paragraph" w:customStyle="1" w:styleId="boxdarktext">
    <w:name w:val="box dark text"/>
    <w:basedOn w:val="boxwhitetext"/>
    <w:uiPriority w:val="44"/>
    <w:rsid w:val="00131835"/>
    <w:rPr>
      <w:color w:val="112B4B" w:themeColor="text1"/>
    </w:rPr>
  </w:style>
  <w:style w:type="paragraph" w:customStyle="1" w:styleId="boxwhitetext">
    <w:name w:val="box white text"/>
    <w:basedOn w:val="Standaard"/>
    <w:uiPriority w:val="49"/>
    <w:rsid w:val="00131835"/>
    <w:pPr>
      <w:spacing w:line="360" w:lineRule="auto"/>
    </w:pPr>
    <w:rPr>
      <w:b/>
      <w:color w:val="FFFFFF"/>
      <w:sz w:val="24"/>
      <w:szCs w:val="24"/>
    </w:rPr>
  </w:style>
  <w:style w:type="paragraph" w:customStyle="1" w:styleId="colofon0">
    <w:name w:val="colofon"/>
    <w:basedOn w:val="Standaard"/>
    <w:uiPriority w:val="31"/>
    <w:rsid w:val="00131835"/>
    <w:pPr>
      <w:ind w:right="3402"/>
    </w:pPr>
    <w:rPr>
      <w:rFonts w:cs="Arial"/>
      <w:sz w:val="18"/>
      <w:szCs w:val="18"/>
    </w:rPr>
  </w:style>
  <w:style w:type="paragraph" w:customStyle="1" w:styleId="Kop31">
    <w:name w:val="Kop 31"/>
    <w:basedOn w:val="Standaard"/>
    <w:uiPriority w:val="31"/>
    <w:rsid w:val="00131835"/>
    <w:rPr>
      <w:b/>
      <w:bCs/>
      <w:sz w:val="24"/>
      <w:szCs w:val="24"/>
    </w:rPr>
  </w:style>
  <w:style w:type="paragraph" w:styleId="Ondertitel">
    <w:name w:val="Subtitle"/>
    <w:aliases w:val="heading 2"/>
    <w:basedOn w:val="Standaard"/>
    <w:next w:val="Standaard"/>
    <w:link w:val="OndertitelChar"/>
    <w:uiPriority w:val="44"/>
    <w:rsid w:val="00131835"/>
    <w:pPr>
      <w:numPr>
        <w:ilvl w:val="1"/>
      </w:numPr>
      <w:snapToGrid w:val="0"/>
      <w:spacing w:line="440" w:lineRule="exact"/>
      <w:contextualSpacing/>
    </w:pPr>
    <w:rPr>
      <w:rFonts w:asciiTheme="minorHAnsi" w:eastAsiaTheme="minorEastAsia" w:hAnsiTheme="minorHAnsi"/>
      <w:b/>
      <w:color w:val="0D7B95" w:themeColor="background1"/>
      <w:sz w:val="36"/>
      <w:szCs w:val="36"/>
      <w:lang w:val="es-ES"/>
    </w:rPr>
  </w:style>
  <w:style w:type="character" w:customStyle="1" w:styleId="OndertitelChar">
    <w:name w:val="Ondertitel Char"/>
    <w:aliases w:val="heading 2 Char"/>
    <w:basedOn w:val="Standaardalinea-lettertype"/>
    <w:link w:val="Ondertitel"/>
    <w:uiPriority w:val="44"/>
    <w:rsid w:val="00926611"/>
    <w:rPr>
      <w:rFonts w:eastAsiaTheme="minorEastAsia" w:cs="Times New Roman (Body CS)"/>
      <w:b/>
      <w:color w:val="0D7B95" w:themeColor="background1"/>
      <w:sz w:val="36"/>
      <w:szCs w:val="36"/>
      <w:lang w:val="es-ES"/>
    </w:rPr>
  </w:style>
  <w:style w:type="numbering" w:customStyle="1" w:styleId="CurrentList13">
    <w:name w:val="Current List13"/>
    <w:uiPriority w:val="99"/>
    <w:rsid w:val="00F309D4"/>
    <w:pPr>
      <w:numPr>
        <w:numId w:val="13"/>
      </w:numPr>
    </w:pPr>
  </w:style>
  <w:style w:type="numbering" w:customStyle="1" w:styleId="CurrentList14">
    <w:name w:val="Current List14"/>
    <w:uiPriority w:val="99"/>
    <w:rsid w:val="00F309D4"/>
    <w:pPr>
      <w:numPr>
        <w:numId w:val="14"/>
      </w:numPr>
    </w:pPr>
  </w:style>
  <w:style w:type="numbering" w:customStyle="1" w:styleId="CurrentList15">
    <w:name w:val="Current List15"/>
    <w:uiPriority w:val="99"/>
    <w:rsid w:val="00F309D4"/>
    <w:pPr>
      <w:numPr>
        <w:numId w:val="15"/>
      </w:numPr>
    </w:pPr>
  </w:style>
  <w:style w:type="numbering" w:customStyle="1" w:styleId="CurrentList16">
    <w:name w:val="Current List16"/>
    <w:uiPriority w:val="99"/>
    <w:rsid w:val="00F309D4"/>
    <w:pPr>
      <w:numPr>
        <w:numId w:val="16"/>
      </w:numPr>
    </w:pPr>
  </w:style>
  <w:style w:type="numbering" w:customStyle="1" w:styleId="CurrentList17">
    <w:name w:val="Current List17"/>
    <w:uiPriority w:val="99"/>
    <w:rsid w:val="00F309D4"/>
    <w:pPr>
      <w:numPr>
        <w:numId w:val="17"/>
      </w:numPr>
    </w:pPr>
  </w:style>
  <w:style w:type="numbering" w:customStyle="1" w:styleId="CurrentList18">
    <w:name w:val="Current List18"/>
    <w:uiPriority w:val="99"/>
    <w:rsid w:val="00F309D4"/>
    <w:pPr>
      <w:numPr>
        <w:numId w:val="18"/>
      </w:numPr>
    </w:pPr>
  </w:style>
  <w:style w:type="numbering" w:customStyle="1" w:styleId="CurrentList19">
    <w:name w:val="Current List19"/>
    <w:uiPriority w:val="99"/>
    <w:rsid w:val="00F309D4"/>
    <w:pPr>
      <w:numPr>
        <w:numId w:val="19"/>
      </w:numPr>
    </w:pPr>
  </w:style>
  <w:style w:type="numbering" w:customStyle="1" w:styleId="CurrentList20">
    <w:name w:val="Current List20"/>
    <w:uiPriority w:val="99"/>
    <w:rsid w:val="00F309D4"/>
    <w:pPr>
      <w:numPr>
        <w:numId w:val="20"/>
      </w:numPr>
    </w:pPr>
  </w:style>
  <w:style w:type="numbering" w:customStyle="1" w:styleId="CurrentList21">
    <w:name w:val="Current List21"/>
    <w:uiPriority w:val="99"/>
    <w:rsid w:val="00F309D4"/>
    <w:pPr>
      <w:numPr>
        <w:numId w:val="21"/>
      </w:numPr>
    </w:pPr>
  </w:style>
  <w:style w:type="numbering" w:customStyle="1" w:styleId="CurrentList22">
    <w:name w:val="Current List22"/>
    <w:uiPriority w:val="99"/>
    <w:rsid w:val="00F309D4"/>
    <w:pPr>
      <w:numPr>
        <w:numId w:val="22"/>
      </w:numPr>
    </w:pPr>
  </w:style>
  <w:style w:type="numbering" w:customStyle="1" w:styleId="CurrentList23">
    <w:name w:val="Current List23"/>
    <w:uiPriority w:val="99"/>
    <w:rsid w:val="00F309D4"/>
    <w:pPr>
      <w:numPr>
        <w:numId w:val="23"/>
      </w:numPr>
    </w:pPr>
  </w:style>
  <w:style w:type="numbering" w:customStyle="1" w:styleId="CurrentList24">
    <w:name w:val="Current List24"/>
    <w:uiPriority w:val="99"/>
    <w:rsid w:val="00312A68"/>
    <w:pPr>
      <w:numPr>
        <w:numId w:val="24"/>
      </w:numPr>
    </w:pPr>
  </w:style>
  <w:style w:type="numbering" w:customStyle="1" w:styleId="CurrentList25">
    <w:name w:val="Current List25"/>
    <w:uiPriority w:val="99"/>
    <w:rsid w:val="00312A68"/>
    <w:pPr>
      <w:numPr>
        <w:numId w:val="25"/>
      </w:numPr>
    </w:pPr>
  </w:style>
  <w:style w:type="numbering" w:customStyle="1" w:styleId="CurrentList26">
    <w:name w:val="Current List26"/>
    <w:uiPriority w:val="99"/>
    <w:rsid w:val="00E824F3"/>
    <w:pPr>
      <w:numPr>
        <w:numId w:val="26"/>
      </w:numPr>
    </w:pPr>
  </w:style>
  <w:style w:type="numbering" w:customStyle="1" w:styleId="CurrentList27">
    <w:name w:val="Current List27"/>
    <w:uiPriority w:val="99"/>
    <w:rsid w:val="00E824F3"/>
    <w:pPr>
      <w:numPr>
        <w:numId w:val="27"/>
      </w:numPr>
    </w:pPr>
  </w:style>
  <w:style w:type="numbering" w:customStyle="1" w:styleId="CurrentList28">
    <w:name w:val="Current List28"/>
    <w:uiPriority w:val="99"/>
    <w:rsid w:val="00E824F3"/>
    <w:pPr>
      <w:numPr>
        <w:numId w:val="28"/>
      </w:numPr>
    </w:pPr>
  </w:style>
  <w:style w:type="numbering" w:customStyle="1" w:styleId="CurrentList29">
    <w:name w:val="Current List29"/>
    <w:uiPriority w:val="99"/>
    <w:rsid w:val="00E824F3"/>
    <w:pPr>
      <w:numPr>
        <w:numId w:val="29"/>
      </w:numPr>
    </w:pPr>
  </w:style>
  <w:style w:type="paragraph" w:customStyle="1" w:styleId="Normal-nospacebefore">
    <w:name w:val="Normal - no space before"/>
    <w:basedOn w:val="Standaard"/>
    <w:uiPriority w:val="29"/>
    <w:rsid w:val="00131835"/>
    <w:pPr>
      <w:spacing w:before="0"/>
    </w:pPr>
    <w:rPr>
      <w:lang w:val="es-ES"/>
    </w:rPr>
  </w:style>
  <w:style w:type="numbering" w:customStyle="1" w:styleId="CurrentList30">
    <w:name w:val="Current List30"/>
    <w:uiPriority w:val="99"/>
    <w:rsid w:val="008F5B86"/>
    <w:pPr>
      <w:numPr>
        <w:numId w:val="30"/>
      </w:numPr>
    </w:pPr>
  </w:style>
  <w:style w:type="paragraph" w:customStyle="1" w:styleId="Titelrapport">
    <w:name w:val="Titel rapport"/>
    <w:basedOn w:val="Hoofd1"/>
    <w:uiPriority w:val="29"/>
    <w:rsid w:val="00131835"/>
    <w:rPr>
      <w:sz w:val="54"/>
      <w:szCs w:val="54"/>
      <w:lang w:val="nl-NL"/>
    </w:rPr>
  </w:style>
  <w:style w:type="paragraph" w:customStyle="1" w:styleId="LijstIIIIIItabel">
    <w:name w:val="Lijst I II III tabel"/>
    <w:basedOn w:val="Lijstalinea"/>
    <w:uiPriority w:val="31"/>
    <w:rsid w:val="00131835"/>
    <w:pPr>
      <w:numPr>
        <w:numId w:val="37"/>
      </w:numPr>
      <w:spacing w:before="120"/>
    </w:pPr>
  </w:style>
  <w:style w:type="numbering" w:customStyle="1" w:styleId="CurrentList31">
    <w:name w:val="Current List31"/>
    <w:uiPriority w:val="99"/>
    <w:rsid w:val="00B472A0"/>
    <w:pPr>
      <w:numPr>
        <w:numId w:val="31"/>
      </w:numPr>
    </w:pPr>
  </w:style>
  <w:style w:type="numbering" w:customStyle="1" w:styleId="CurrentList32">
    <w:name w:val="Current List32"/>
    <w:uiPriority w:val="99"/>
    <w:rsid w:val="00B472A0"/>
    <w:pPr>
      <w:numPr>
        <w:numId w:val="32"/>
      </w:numPr>
    </w:pPr>
  </w:style>
  <w:style w:type="numbering" w:customStyle="1" w:styleId="CurrentList33">
    <w:name w:val="Current List33"/>
    <w:uiPriority w:val="99"/>
    <w:rsid w:val="00B472A0"/>
    <w:pPr>
      <w:numPr>
        <w:numId w:val="33"/>
      </w:numPr>
    </w:pPr>
  </w:style>
  <w:style w:type="table" w:styleId="Tabelraster">
    <w:name w:val="Table Grid"/>
    <w:basedOn w:val="Standaardtabel"/>
    <w:uiPriority w:val="39"/>
    <w:rsid w:val="00E5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12252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CFDD"/>
                                    <w:left w:val="single" w:sz="6" w:space="0" w:color="BBCFDD"/>
                                    <w:bottom w:val="single" w:sz="6" w:space="0" w:color="BBCFDD"/>
                                    <w:right w:val="single" w:sz="6" w:space="0" w:color="BBCFDD"/>
                                  </w:divBdr>
                                  <w:divsChild>
                                    <w:div w:id="20649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4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055">
              <w:marLeft w:val="0"/>
              <w:marRight w:val="0"/>
              <w:marTop w:val="300"/>
              <w:marBottom w:val="300"/>
              <w:divBdr>
                <w:top w:val="single" w:sz="6" w:space="0" w:color="EBF2F6"/>
                <w:left w:val="single" w:sz="6" w:space="0" w:color="EBF2F6"/>
                <w:bottom w:val="single" w:sz="6" w:space="0" w:color="EBF2F6"/>
                <w:right w:val="single" w:sz="6" w:space="0" w:color="EBF2F6"/>
              </w:divBdr>
              <w:divsChild>
                <w:div w:id="1458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7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9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6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088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9A9A9A"/>
                                                <w:left w:val="dotted" w:sz="6" w:space="0" w:color="9A9A9A"/>
                                                <w:bottom w:val="dotted" w:sz="6" w:space="0" w:color="9A9A9A"/>
                                                <w:right w:val="dotted" w:sz="6" w:space="0" w:color="9A9A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0288">
          <w:marLeft w:val="-1170"/>
          <w:marRight w:val="-1170"/>
          <w:marTop w:val="750"/>
          <w:marBottom w:val="750"/>
          <w:divBdr>
            <w:top w:val="single" w:sz="6" w:space="31" w:color="DDE7EE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11509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833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694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9836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8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2150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7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9890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6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368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8877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05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7932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CFDD"/>
                                    <w:left w:val="single" w:sz="6" w:space="0" w:color="BBCFDD"/>
                                    <w:bottom w:val="single" w:sz="6" w:space="0" w:color="BBCFDD"/>
                                    <w:right w:val="single" w:sz="6" w:space="0" w:color="BBCFDD"/>
                                  </w:divBdr>
                                  <w:divsChild>
                                    <w:div w:id="4604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8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8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7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4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5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2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874">
              <w:marLeft w:val="0"/>
              <w:marRight w:val="0"/>
              <w:marTop w:val="300"/>
              <w:marBottom w:val="300"/>
              <w:divBdr>
                <w:top w:val="single" w:sz="6" w:space="0" w:color="EBF2F6"/>
                <w:left w:val="single" w:sz="6" w:space="0" w:color="EBF2F6"/>
                <w:bottom w:val="single" w:sz="6" w:space="0" w:color="EBF2F6"/>
                <w:right w:val="single" w:sz="6" w:space="0" w:color="EBF2F6"/>
              </w:divBdr>
              <w:divsChild>
                <w:div w:id="19111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3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0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8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8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524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9A9A9A"/>
                                                <w:left w:val="dotted" w:sz="6" w:space="0" w:color="9A9A9A"/>
                                                <w:bottom w:val="dotted" w:sz="6" w:space="0" w:color="9A9A9A"/>
                                                <w:right w:val="dotted" w:sz="6" w:space="0" w:color="9A9A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190278">
          <w:marLeft w:val="-1170"/>
          <w:marRight w:val="-1170"/>
          <w:marTop w:val="750"/>
          <w:marBottom w:val="750"/>
          <w:divBdr>
            <w:top w:val="single" w:sz="6" w:space="31" w:color="DDE7EE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1215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415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472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8052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25350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7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2552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2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8996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6764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6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20058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aalunie.sharepoint.com/sites/OrgAssets/OfficeTemplates/NTU-word/blanco.dotx" TargetMode="External"/></Relationships>
</file>

<file path=word/theme/theme1.xml><?xml version="1.0" encoding="utf-8"?>
<a:theme xmlns:a="http://schemas.openxmlformats.org/drawingml/2006/main" name="Taalunie">
  <a:themeElements>
    <a:clrScheme name="Taalunie kleuren 1">
      <a:dk1>
        <a:srgbClr val="112B4B"/>
      </a:dk1>
      <a:lt1>
        <a:srgbClr val="0D7B95"/>
      </a:lt1>
      <a:dk2>
        <a:srgbClr val="87D6DE"/>
      </a:dk2>
      <a:lt2>
        <a:srgbClr val="005883"/>
      </a:lt2>
      <a:accent1>
        <a:srgbClr val="D9D6CC"/>
      </a:accent1>
      <a:accent2>
        <a:srgbClr val="666662"/>
      </a:accent2>
      <a:accent3>
        <a:srgbClr val="53D7A7"/>
      </a:accent3>
      <a:accent4>
        <a:srgbClr val="E90E6A"/>
      </a:accent4>
      <a:accent5>
        <a:srgbClr val="FFB602"/>
      </a:accent5>
      <a:accent6>
        <a:srgbClr val="87D6D9"/>
      </a:accent6>
      <a:hlink>
        <a:srgbClr val="0D7B95"/>
      </a:hlink>
      <a:folHlink>
        <a:srgbClr val="0D7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ECBD5E417F44691E2680D87C7FD78" ma:contentTypeVersion="15" ma:contentTypeDescription="Een nieuw document maken." ma:contentTypeScope="" ma:versionID="96d14e0b7afb5956afb8193666172afb">
  <xsd:schema xmlns:xsd="http://www.w3.org/2001/XMLSchema" xmlns:xs="http://www.w3.org/2001/XMLSchema" xmlns:p="http://schemas.microsoft.com/office/2006/metadata/properties" xmlns:ns2="a0b78ab5-e3a3-4f5a-aaa7-c609f3e6bd29" xmlns:ns3="7d132ce6-6f6c-4339-b54a-4c21daf2b410" targetNamespace="http://schemas.microsoft.com/office/2006/metadata/properties" ma:root="true" ma:fieldsID="3ae1be540c2793ae768455642c4661ad" ns2:_="" ns3:_="">
    <xsd:import namespace="a0b78ab5-e3a3-4f5a-aaa7-c609f3e6bd29"/>
    <xsd:import namespace="7d132ce6-6f6c-4339-b54a-4c21daf2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8ab5-e3a3-4f5a-aaa7-c609f3e6b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59ef589a-f078-4d2a-ba3e-cfefe792a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2ce6-6f6c-4339-b54a-4c21daf2b4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58b4-07cb-4a71-aad8-07f2a8a10465}" ma:internalName="TaxCatchAll" ma:showField="CatchAllData" ma:web="7d132ce6-6f6c-4339-b54a-4c21daf2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78ab5-e3a3-4f5a-aaa7-c609f3e6bd29">
      <Terms xmlns="http://schemas.microsoft.com/office/infopath/2007/PartnerControls"/>
    </lcf76f155ced4ddcb4097134ff3c332f>
    <TaxCatchAll xmlns="7d132ce6-6f6c-4339-b54a-4c21daf2b4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22D5-3102-45A0-A251-485191E5F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8ab5-e3a3-4f5a-aaa7-c609f3e6bd29"/>
    <ds:schemaRef ds:uri="7d132ce6-6f6c-4339-b54a-4c21daf2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2AFA4-1A93-4A64-87CC-F5C67F332FCF}">
  <ds:schemaRefs>
    <ds:schemaRef ds:uri="http://schemas.microsoft.com/office/2006/metadata/properties"/>
    <ds:schemaRef ds:uri="http://schemas.microsoft.com/office/infopath/2007/PartnerControls"/>
    <ds:schemaRef ds:uri="a0b78ab5-e3a3-4f5a-aaa7-c609f3e6bd29"/>
    <ds:schemaRef ds:uri="7d132ce6-6f6c-4339-b54a-4c21daf2b410"/>
  </ds:schemaRefs>
</ds:datastoreItem>
</file>

<file path=customXml/itemProps3.xml><?xml version="1.0" encoding="utf-8"?>
<ds:datastoreItem xmlns:ds="http://schemas.openxmlformats.org/officeDocument/2006/customXml" ds:itemID="{2F65E30B-7950-4AC4-B44A-D13968674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FF8B7-719B-40E1-8A39-72CCEBE8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74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Van Ryssen</dc:creator>
  <cp:keywords/>
  <dc:description/>
  <cp:lastModifiedBy>Microsoft Office User</cp:lastModifiedBy>
  <cp:revision>74</cp:revision>
  <cp:lastPrinted>2023-11-28T15:29:00Z</cp:lastPrinted>
  <dcterms:created xsi:type="dcterms:W3CDTF">2025-07-03T09:35:00Z</dcterms:created>
  <dcterms:modified xsi:type="dcterms:W3CDTF">2025-07-07T09:11:00Z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0x01010025FECBD5E417F44691E2680D87C7FD78</vt:lpwstr>
  </property>
  <property fmtid="{D5CDD505-2E9C-101B-9397-08002B2CF9AE}" pid="3" name="_dlc_DocIdItemGuid">
    <vt:lpwstr>89b61883-c3f7-4bb1-bd3b-6b9375f05b01</vt:lpwstr>
  </property>
  <property fmtid="{D5CDD505-2E9C-101B-9397-08002B2CF9AE}" pid="4" name="MediaServiceImageTags">
    <vt:lpwstr/>
  </property>
</Properties>
</file>